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omments.xml" ContentType="application/vnd.openxmlformats-officedocument.wordprocessingml.comment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enettabelllys"/>
        <w:tblW w:w="9682" w:type="dxa"/>
        <w:tblLook w:val="04A0" w:firstRow="1" w:lastRow="0" w:firstColumn="1" w:lastColumn="0" w:noHBand="0" w:noVBand="1"/>
      </w:tblPr>
      <w:tblGrid>
        <w:gridCol w:w="9682"/>
      </w:tblGrid>
      <w:tr w:rsidR="00710045" w:rsidRPr="009E2052" w14:paraId="7CD52306" w14:textId="77777777" w:rsidTr="00710045">
        <w:trPr>
          <w:trHeight w:val="248"/>
        </w:trPr>
        <w:tc>
          <w:tcPr>
            <w:tcW w:w="9682" w:type="dxa"/>
          </w:tcPr>
          <w:p w14:paraId="1919DB9B" w14:textId="112E3AA9" w:rsidR="00710045" w:rsidRPr="009E2052" w:rsidRDefault="00BA0045" w:rsidP="00D73B70">
            <w:pPr>
              <w:pStyle w:val="Tabelltekst"/>
              <w:rPr/>
            </w:pPr>
            <w:sdt>
              <w:sdtPr>
                <w:alias w:val="TblAvsmot__Sdm_Amnavn___1___1"/>
                <w:tag w:val="TblAvsmot__Sdm_Amnavn___1___1"/>
                <w:id w:val="88654705"/>
                <w:placeholder>
                  <w:docPart w:val="DefaultPlaceholder_-1854013440"/>
                </w:placeholder>
                <w:dataBinding w:xpath="/document/body/TblAvsmot/table/row[1]/cell[1]" w:storeItemID="{7EAD20EC-0EEA-4A9E-9C07-730D525EA3F2}"/>
                <w:text/>
                <w:rPr/>
              </w:sdtPr>
              <w:sdtEndPr/>
              <w:sdtContent>
                <w:bookmarkStart w:id="88654705" w:name="TblAvsmot__Sdm_Amnavn___1___1"/>
                <w:r w:rsidR="009E155E" w:rsidRPr="009E2052">
                  <w:rPr>
                    <w:lang w:eastAsia="nb-NO" w:bidi="nb-NO"/>
                  </w:rPr>
                  <w:t>Institutt for biomedisin</w:t>
                </w:r>
              </w:sdtContent>
            </w:sdt>
            <w:bookmarkEnd w:id="88654705"/>
          </w:p>
        </w:tc>
      </w:tr>
      <w:tr w:rsidR="00710045" w:rsidRPr="009E2052" w14:paraId="260EFFB1" w14:textId="77777777" w:rsidTr="00710045">
        <w:trPr>
          <w:trHeight w:val="248"/>
        </w:trPr>
        <w:tc>
          <w:tcPr>
            <w:tcW w:w="9682" w:type="dxa"/>
          </w:tcPr>
          <w:p w14:paraId="50BAB718" w14:textId="77777777" w:rsidR="00710045" w:rsidRPr="009E2052" w:rsidRDefault="00BA0045" w:rsidP="00D73B70">
            <w:pPr>
              <w:pStyle w:val="Tabelltekst"/>
              <w:rPr/>
            </w:pPr>
            <w:sdt>
              <w:sdtPr>
                <w:alias w:val="TblAvsmot__Sdm_Amnavn___2___1"/>
                <w:tag w:val="TblAvsmot__Sdm_Amnavn___2___1"/>
                <w:id w:val="71681220"/>
                <w:placeholder>
                  <w:docPart w:val="DefaultPlaceholder_-1854013440"/>
                </w:placeholder>
                <w:dataBinding w:xpath="/document/body/TblAvsmot/table/row[2]/cell[1]" w:storeItemID="{7EAD20EC-0EEA-4A9E-9C07-730D525EA3F2}"/>
                <w:text/>
                <w:rPr/>
              </w:sdtPr>
              <w:sdtEndPr/>
              <w:sdtContent>
                <w:bookmarkStart w:id="71681220" w:name="TblAvsmot__Sdm_Amnavn___2___1"/>
                <w:r w:rsidR="009E155E" w:rsidRPr="009E2052">
                  <w:rPr>
                    <w:lang w:eastAsia="nb-NO" w:bidi="nb-NO"/>
                  </w:rPr>
                  <w:t>Institutt for global helse og samfunnsmedisin</w:t>
                </w:r>
              </w:sdtContent>
            </w:sdt>
            <w:bookmarkEnd w:id="71681220"/>
          </w:p>
        </w:tc>
      </w:tr>
      <w:tr w:rsidR="00710045" w:rsidRPr="009E2052" w14:paraId="0430BEB2" w14:textId="77777777" w:rsidTr="00710045">
        <w:trPr>
          <w:trHeight w:val="248"/>
        </w:trPr>
        <w:tc>
          <w:tcPr>
            <w:tcW w:w="9682" w:type="dxa"/>
          </w:tcPr>
          <w:p w14:paraId="2873F953" w14:textId="77777777" w:rsidR="00710045" w:rsidRPr="009E2052" w:rsidRDefault="00BA0045" w:rsidP="00D73B70">
            <w:pPr>
              <w:pStyle w:val="Tabelltekst"/>
              <w:rPr/>
            </w:pPr>
            <w:sdt>
              <w:sdtPr>
                <w:alias w:val="TblAvsmot__Sdm_Amnavn___3___1"/>
                <w:tag w:val="TblAvsmot__Sdm_Amnavn___3___1"/>
                <w:id w:val="184973754"/>
                <w:placeholder>
                  <w:docPart w:val="DefaultPlaceholder_-1854013440"/>
                </w:placeholder>
                <w:dataBinding w:xpath="/document/body/TblAvsmot/table/row[3]/cell[1]" w:storeItemID="{7EAD20EC-0EEA-4A9E-9C07-730D525EA3F2}"/>
                <w:text/>
                <w:rPr/>
              </w:sdtPr>
              <w:sdtEndPr/>
              <w:sdtContent>
                <w:bookmarkStart w:id="184973754" w:name="TblAvsmot__Sdm_Amnavn___3___1"/>
                <w:r w:rsidR="009E155E" w:rsidRPr="009E2052">
                  <w:rPr>
                    <w:lang w:eastAsia="nb-NO" w:bidi="nb-NO"/>
                  </w:rPr>
                  <w:t>Institutt for klinisk odontologi</w:t>
                </w:r>
              </w:sdtContent>
            </w:sdt>
            <w:bookmarkEnd w:id="184973754"/>
          </w:p>
        </w:tc>
      </w:tr>
      <w:tr w:rsidR="00710045" w:rsidRPr="009E2052" w14:paraId="598460BD" w14:textId="77777777" w:rsidTr="00710045">
        <w:trPr>
          <w:trHeight w:val="248"/>
        </w:trPr>
        <w:tc>
          <w:tcPr>
            <w:tcW w:w="9682" w:type="dxa"/>
          </w:tcPr>
          <w:p w14:paraId="5D106876" w14:textId="77777777" w:rsidR="00710045" w:rsidRPr="009E2052" w:rsidRDefault="00BA0045" w:rsidP="00D73B70">
            <w:pPr>
              <w:pStyle w:val="Tabelltekst"/>
              <w:rPr/>
            </w:pPr>
            <w:sdt>
              <w:sdtPr>
                <w:alias w:val="TblAvsmot__Sdm_Amnavn___4___1"/>
                <w:tag w:val="TblAvsmot__Sdm_Amnavn___4___1"/>
                <w:id w:val="241368909"/>
                <w:placeholder>
                  <w:docPart w:val="DefaultPlaceholder_-1854013440"/>
                </w:placeholder>
                <w:dataBinding w:xpath="/document/body/TblAvsmot/table/row[4]/cell[1]" w:storeItemID="{7EAD20EC-0EEA-4A9E-9C07-730D525EA3F2}"/>
                <w:text/>
                <w:rPr/>
              </w:sdtPr>
              <w:sdtEndPr/>
              <w:sdtContent>
                <w:bookmarkStart w:id="241368909" w:name="TblAvsmot__Sdm_Amnavn___4___1"/>
                <w:r w:rsidR="009E155E" w:rsidRPr="009E2052">
                  <w:rPr>
                    <w:lang w:eastAsia="nb-NO" w:bidi="nb-NO"/>
                  </w:rPr>
                  <w:t>Klinisk institutt 1</w:t>
                </w:r>
              </w:sdtContent>
            </w:sdt>
            <w:bookmarkEnd w:id="241368909"/>
          </w:p>
        </w:tc>
      </w:tr>
      <w:tr w:rsidR="00710045" w:rsidRPr="009E2052" w14:paraId="3D351097" w14:textId="77777777" w:rsidTr="00710045">
        <w:trPr>
          <w:trHeight w:val="248"/>
        </w:trPr>
        <w:tc>
          <w:tcPr>
            <w:tcW w:w="9682" w:type="dxa"/>
          </w:tcPr>
          <w:p w14:paraId="468025C0" w14:textId="77777777" w:rsidR="00710045" w:rsidRPr="009E2052" w:rsidRDefault="00BA0045" w:rsidP="00D73B70">
            <w:pPr>
              <w:pStyle w:val="Tabelltekst"/>
              <w:rPr/>
            </w:pPr>
            <w:sdt>
              <w:sdtPr>
                <w:alias w:val="TblAvsmot__Sdm_Amnavn___5___1"/>
                <w:tag w:val="TblAvsmot__Sdm_Amnavn___5___1"/>
                <w:id w:val="193473380"/>
                <w:placeholder>
                  <w:docPart w:val="DefaultPlaceholder_-1854013440"/>
                </w:placeholder>
                <w:dataBinding w:xpath="/document/body/TblAvsmot/table/row[5]/cell[1]" w:storeItemID="{7EAD20EC-0EEA-4A9E-9C07-730D525EA3F2}"/>
                <w:text/>
                <w:rPr/>
              </w:sdtPr>
              <w:sdtEndPr/>
              <w:sdtContent>
                <w:bookmarkStart w:id="193473380" w:name="TblAvsmot__Sdm_Amnavn___5___1"/>
                <w:r w:rsidR="009E155E" w:rsidRPr="009E2052">
                  <w:rPr>
                    <w:lang w:eastAsia="nb-NO" w:bidi="nb-NO"/>
                  </w:rPr>
                  <w:t>Klinisk institutt 2</w:t>
                </w:r>
              </w:sdtContent>
            </w:sdt>
            <w:bookmarkEnd w:id="193473380"/>
          </w:p>
        </w:tc>
      </w:tr>
    </w:tbl>
    <w:p w14:paraId="0130D471" w14:textId="77777777" w:rsidR="00710045" w:rsidRPr="009E2052" w:rsidRDefault="00710045" w:rsidP="00D73B70">
      <w:pPr>
        <w:pStyle w:val="Tabelltekst"/>
      </w:pPr>
    </w:p>
    <w:p w14:paraId="1A395BB9" w14:textId="058CAF61" w:rsidR="00BF6F64" w:rsidRPr="009E2052" w:rsidRDefault="00430173" w:rsidP="008A7979">
      <w:pPr>
        <w:jc w:val="right"/>
        <w:rPr/>
      </w:pPr>
      <w:r w:rsidRPr="009E2052">
        <w:rPr>
          <w:lang w:eastAsia="nb-NO" w:bidi="nb-NO"/>
        </w:rPr>
        <w:t>​</w:t>
      </w:r>
      <w:sdt>
        <w:sdtPr>
          <w:rPr>
            <w:vanish/>
          </w:rPr>
          <w:alias w:val="Spg_beskrivelse"/>
          <w:tag w:val="Spg_beskrivelse"/>
          <w:id w:val="182338622"/>
          <w:placeholder>
            <w:docPart w:val="DefaultPlaceholder_-1854013440"/>
          </w:placeholder>
          <w:dataBinding w:xpath="/document/body/Spg_beskrivelse" w:storeItemID="{7EAD20EC-0EEA-4A9E-9C07-730D525EA3F2}"/>
          <w:text/>
        </w:sdtPr>
        <w:sdtEndPr/>
        <w:sdtContent>
          <w:bookmarkStart w:id="5" w:name="Spg_beskrivelse"/>
          <w:r w:rsidR="008A7979" w:rsidRPr="009E2052">
            <w:rPr>
              <w:lang w:eastAsia="nb-NO" w:bidi="nb-NO"/>
              <w:vanish/>
            </w:rPr>
            <w:t xml:space="preserve"> </w:t>
          </w:r>
        </w:sdtContent>
      </w:sdt>
      <w:bookmarkEnd w:id="5"/>
    </w:p>
    <w:tbl>
      <w:tblPr>
        <w:tblStyle w:val="Rutenettabelllys"/>
        <w:tblW w:w="9650" w:type="dxa"/>
        <w:tblLayout w:type="fixed"/>
        <w:tblLook w:val="04A0" w:firstRow="1" w:lastRow="0" w:firstColumn="1" w:lastColumn="0" w:noHBand="0" w:noVBand="1"/>
      </w:tblPr>
      <w:tblGrid>
        <w:gridCol w:w="4825"/>
        <w:gridCol w:w="4825"/>
      </w:tblGrid>
      <w:tr w:rsidR="00FE4729" w:rsidRPr="009E2052" w14:paraId="6466AA15" w14:textId="77777777" w:rsidTr="00FE4729">
        <w:trPr>
          <w:trHeight w:val="357"/>
        </w:trPr>
        <w:tc>
          <w:tcPr>
            <w:tcW w:w="4825" w:type="dxa"/>
          </w:tcPr>
          <w:p w14:paraId="79B8839C" w14:textId="73C655F5" w:rsidR="00FE4729" w:rsidRPr="009E2052" w:rsidRDefault="00FE4729" w:rsidP="00D73B70">
            <w:pPr>
              <w:pStyle w:val="Tabelltopp"/>
            </w:pPr>
            <w:r w:rsidRPr="009E2052">
              <w:rPr>
                <w:lang w:eastAsia="nb-NO" w:bidi="nb-NO"/>
              </w:rPr>
              <w:t>Dato</w:t>
            </w:r>
          </w:p>
        </w:tc>
        <w:tc>
          <w:tcPr>
            <w:tcW w:w="4825" w:type="dxa"/>
          </w:tcPr>
          <w:p w14:paraId="53530AB8" w14:textId="0716D42A" w:rsidR="00FE4729" w:rsidRPr="009E2052" w:rsidRDefault="00FE4729" w:rsidP="00D73B70">
            <w:pPr>
              <w:pStyle w:val="Tabelltopp"/>
            </w:pPr>
            <w:r w:rsidRPr="009E2052">
              <w:rPr>
                <w:lang w:eastAsia="nb-NO" w:bidi="nb-NO"/>
              </w:rPr>
              <w:t>Vår referanse</w:t>
            </w:r>
          </w:p>
        </w:tc>
      </w:tr>
      <w:tr w:rsidR="00FE4729" w:rsidRPr="009E2052" w14:paraId="4ADE9F18" w14:textId="77777777" w:rsidTr="00FE4729">
        <w:trPr>
          <w:trHeight w:val="357"/>
        </w:trPr>
        <w:tc>
          <w:tcPr>
            <w:tcW w:w="4825" w:type="dxa"/>
          </w:tcPr>
          <w:p w14:paraId="62A03C20" w14:textId="54B118E8" w:rsidR="00FE4729" w:rsidRPr="009E2052" w:rsidRDefault="00BA0045" w:rsidP="00D73B70">
            <w:pPr>
              <w:pStyle w:val="Tabelltekst"/>
              <w:rPr/>
            </w:pPr>
            <w:sdt>
              <w:sdtPr>
                <w:alias w:val="Sdo_DokDato"/>
                <w:tag w:val="Sdo_DokDato"/>
                <w:id w:val="907110510"/>
                <w:placeholder>
                  <w:docPart w:val="4DE9DA55C5D3494E99C8B33A9B1640C7"/>
                </w:placeholder>
                <w:dataBinding w:xpath="/document/body/Sdo_DokDato" w:storeItemID="{7EAD20EC-0EEA-4A9E-9C07-730D525EA3F2}"/>
                <w:text/>
                <w:rPr/>
              </w:sdtPr>
              <w:sdtEndPr/>
              <w:sdtContent>
                <w:bookmarkStart w:id="6" w:name="Sdo_DokDato"/>
                <w:r w:rsidR="00FE4729" w:rsidRPr="009E2052">
                  <w:rPr>
                    <w:lang w:eastAsia="nb-NO" w:bidi="nb-NO"/>
                  </w:rPr>
                  <w:t>26.03.2026</w:t>
                </w:r>
              </w:sdtContent>
            </w:sdt>
            <w:bookmarkEnd w:id="6"/>
          </w:p>
        </w:tc>
        <w:tc>
          <w:tcPr>
            <w:tcW w:w="4825" w:type="dxa"/>
          </w:tcPr>
          <w:p w14:paraId="29A28F14" w14:textId="67F002FC" w:rsidR="00FE4729" w:rsidRPr="009E2052" w:rsidRDefault="00BA0045" w:rsidP="00D73B70">
            <w:pPr>
              <w:pStyle w:val="Tabelltekst"/>
              <w:rPr/>
            </w:pPr>
            <w:sdt>
              <w:sdtPr>
                <w:alias w:val="Sas_ArkivSakID"/>
                <w:tag w:val="Sas_ArkivSakID"/>
                <w:id w:val="1590342074"/>
                <w:placeholder>
                  <w:docPart w:val="1974AB8E4D004C039FC95FB427B5B9D6"/>
                </w:placeholder>
                <w:dataBinding w:xpath="/document/body/Sas_ArkivSakID" w:storeItemID="{7EAD20EC-0EEA-4A9E-9C07-730D525EA3F2}"/>
                <w:text/>
                <w:rPr/>
              </w:sdtPr>
              <w:sdtEndPr/>
              <w:sdtContent>
                <w:bookmarkStart w:id="7" w:name="Sas_ArkivSakID"/>
                <w:r w:rsidR="00FE4729" w:rsidRPr="009E2052">
                  <w:rPr>
                    <w:lang w:eastAsia="nb-NO" w:bidi="nb-NO"/>
                  </w:rPr>
                  <w:t>26/46393</w:t>
                </w:r>
              </w:sdtContent>
            </w:sdt>
            <w:bookmarkEnd w:id="7"/>
          </w:p>
        </w:tc>
      </w:tr>
    </w:tbl>
    <w:p w14:paraId="598A279F" w14:textId="60670B14" w:rsidR="00AB3C19" w:rsidRPr="009E2052" w:rsidRDefault="00BA0045" w:rsidP="00AB3C19">
      <w:pPr>
        <w:pStyle w:val="Tittel"/>
        <w:rPr/>
      </w:pPr>
      <w:sdt>
        <w:sdtPr>
          <w:alias w:val="Sdo_Tittel"/>
          <w:tag w:val="Sdo_Tittel"/>
          <w:id w:val="-666791793"/>
          <w:placeholder>
            <w:docPart w:val="DefaultPlaceholder_-1854013440"/>
          </w:placeholder>
          <w:dataBinding w:xpath="/document/body/Sdo_Tittel" w:storeItemID="{7EAD20EC-0EEA-4A9E-9C07-730D525EA3F2}"/>
          <w:text/>
          <w:rPr/>
        </w:sdtPr>
        <w:sdtEndPr/>
        <w:sdtContent>
          <w:bookmarkStart w:id="8" w:name="Sdo_Tittel"/>
          <w:r w:rsidR="00AB3C19" w:rsidRPr="009E2052">
            <w:rPr>
              <w:lang w:eastAsia="nb-NO" w:bidi="nb-NO"/>
            </w:rPr>
            <w:t>Tildeling av stimuleringsmidler til FRIPRO-søknader 2026</w:t>
          </w:r>
        </w:sdtContent>
      </w:sdt>
      <w:bookmarkEnd w:id="8"/>
    </w:p>
    <w:sdt>
      <w:sdtPr>
        <w:alias w:val=" Start___templateid"/>
        <w:tag w:val=" Start___templateid"/>
        <w:id w:val="-1475752877"/>
        <w:placeholder>
          <w:docPart w:val="64724D358F3B4378833D19A77101FA13"/>
        </w:placeholder>
        <w:showingPlcHdr/>
        <w15:appearance w15:val="hidden"/>
      </w:sdtPr>
      <w:sdtEndPr/>
      <w:sdtContent>
        <w:p w14:paraId="241ED8AD" w14:textId="2F527CED" w:rsidR="007E4858" w:rsidRPr="009E2052" w:rsidRDefault="00AF1EA2" w:rsidP="00931005">
          <w:r w:rsidRPr="009E2052">
            <w:rPr>
              <w:lang w:eastAsia="nb-NO" w:bidi="nb-NO"/>
            </w:rPr>
            <w:t>​</w:t>
          </w:r>
        </w:p>
      </w:sdtContent>
    </w:sdt>
    <w:p w14:paraId="2529AA3A" w14:textId="2C1FA305" w:rsidR="009E2052" w:rsidRPr="009E2052" w:rsidRDefault="009E2052" w:rsidP="009E2052">
      <w:pPr>
        <w:rPr>
          <w:szCs w:val="24"/>
        </w:rPr>
      </w:pPr>
      <w:r w:rsidRPr="009E2052">
        <w:rPr>
          <w:szCs w:val="24"/>
        </w:rPr>
        <w:t>Det medisinske fakultet har mottatt 1,6 millioner kroner i stimuleringsmidler fra universitetsledelsen for å styrke søknadsaktiviteten rettet mot Forskningsrådets FRIPRO</w:t>
      </w:r>
      <w:r w:rsidR="003B202D">
        <w:rPr>
          <w:szCs w:val="24"/>
        </w:rPr>
        <w:t>-</w:t>
      </w:r>
      <w:r w:rsidRPr="009E2052">
        <w:rPr>
          <w:szCs w:val="24"/>
        </w:rPr>
        <w:t>program i 2026.  I tråd til føringene fra UiB skal midlene fordeles bredt og benyttes til tiltak som bidrar til å utvikle og styrke kvaliteten på FRIPRO</w:t>
      </w:r>
      <w:r w:rsidR="002524F1">
        <w:rPr>
          <w:szCs w:val="24"/>
        </w:rPr>
        <w:t>-</w:t>
      </w:r>
      <w:r w:rsidRPr="009E2052">
        <w:rPr>
          <w:szCs w:val="24"/>
        </w:rPr>
        <w:t xml:space="preserve">søknader. </w:t>
      </w:r>
    </w:p>
    <w:p w14:paraId="4A7437A1" w14:textId="1869CD60" w:rsidR="009E2052" w:rsidRPr="009E2052" w:rsidRDefault="009E2052" w:rsidP="009E2052">
      <w:pPr>
        <w:rPr>
          <w:szCs w:val="24"/>
        </w:rPr>
      </w:pPr>
      <w:r w:rsidRPr="009E2052">
        <w:rPr>
          <w:szCs w:val="24"/>
        </w:rPr>
        <w:t>Fakultetet avsetter 250 000 kr til en felles workshop for FRIPR</w:t>
      </w:r>
      <w:r w:rsidR="002524F1">
        <w:rPr>
          <w:szCs w:val="24"/>
        </w:rPr>
        <w:t>O-</w:t>
      </w:r>
      <w:r w:rsidRPr="009E2052">
        <w:rPr>
          <w:szCs w:val="24"/>
        </w:rPr>
        <w:t xml:space="preserve">søkere høsten 2026 i regi av fakultetets forskningsrådgivere. De resterende 1 350 000 kr fordeles proporsjonalt etter antall årsverk i professor- og førsteamanuensisstillinger i hovedstillinger, inkludert instituttledere til instituttene. </w:t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2926"/>
        <w:gridCol w:w="1559"/>
      </w:tblGrid>
      <w:tr w:rsidR="009E2052" w:rsidRPr="009E2052" w14:paraId="4DEACA91" w14:textId="77777777" w:rsidTr="00583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6" w:type="dxa"/>
            <w:shd w:val="clear" w:color="auto" w:fill="D5DCE4" w:themeFill="text2" w:themeFillTint="33"/>
          </w:tcPr>
          <w:p w14:paraId="6786FD0B" w14:textId="77777777" w:rsidR="009E2052" w:rsidRPr="009E2052" w:rsidRDefault="009E2052" w:rsidP="00583E7B">
            <w:pPr>
              <w:pStyle w:val="Overskrift2"/>
              <w:rPr>
                <w:color w:val="auto"/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Institutt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40A67BDE" w14:textId="77777777" w:rsidR="009E2052" w:rsidRPr="009E2052" w:rsidRDefault="009E2052" w:rsidP="00583E7B">
            <w:pPr>
              <w:pStyle w:val="Overskrift2"/>
              <w:rPr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Sum</w:t>
            </w:r>
          </w:p>
        </w:tc>
      </w:tr>
      <w:tr w:rsidR="009E2052" w:rsidRPr="009E2052" w14:paraId="05B3AF23" w14:textId="77777777" w:rsidTr="00583E7B">
        <w:tc>
          <w:tcPr>
            <w:tcW w:w="2926" w:type="dxa"/>
          </w:tcPr>
          <w:p w14:paraId="4369EB20" w14:textId="77777777" w:rsidR="009E2052" w:rsidRPr="009E2052" w:rsidRDefault="009E2052" w:rsidP="00583E7B">
            <w:pPr>
              <w:pStyle w:val="Overskrift2"/>
              <w:rPr>
                <w:color w:val="auto"/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Institutt for biomedisin</w:t>
            </w:r>
          </w:p>
        </w:tc>
        <w:tc>
          <w:tcPr>
            <w:tcW w:w="1559" w:type="dxa"/>
          </w:tcPr>
          <w:p w14:paraId="516E0B48" w14:textId="77777777" w:rsidR="009E2052" w:rsidRPr="009E2052" w:rsidRDefault="009E2052" w:rsidP="00583E7B">
            <w:pPr>
              <w:pStyle w:val="Overskrift2"/>
              <w:rPr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228 000</w:t>
            </w:r>
          </w:p>
        </w:tc>
      </w:tr>
      <w:tr w:rsidR="009E2052" w:rsidRPr="009E2052" w14:paraId="2C7E636E" w14:textId="77777777" w:rsidTr="00583E7B">
        <w:tc>
          <w:tcPr>
            <w:tcW w:w="2926" w:type="dxa"/>
          </w:tcPr>
          <w:p w14:paraId="59528D5B" w14:textId="77777777" w:rsidR="009E2052" w:rsidRPr="009E2052" w:rsidRDefault="009E2052" w:rsidP="00583E7B">
            <w:pPr>
              <w:pStyle w:val="Overskrift2"/>
              <w:rPr>
                <w:color w:val="auto"/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Institutt for klinisk odontologi</w:t>
            </w:r>
          </w:p>
        </w:tc>
        <w:tc>
          <w:tcPr>
            <w:tcW w:w="1559" w:type="dxa"/>
          </w:tcPr>
          <w:p w14:paraId="4F05CC60" w14:textId="77777777" w:rsidR="009E2052" w:rsidRPr="009E2052" w:rsidRDefault="009E2052" w:rsidP="00583E7B">
            <w:pPr>
              <w:pStyle w:val="Overskrift2"/>
              <w:rPr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172 000</w:t>
            </w:r>
          </w:p>
        </w:tc>
      </w:tr>
      <w:tr w:rsidR="009E2052" w:rsidRPr="009E2052" w14:paraId="7469BC2B" w14:textId="77777777" w:rsidTr="00583E7B">
        <w:tc>
          <w:tcPr>
            <w:tcW w:w="2926" w:type="dxa"/>
          </w:tcPr>
          <w:p w14:paraId="07B943AA" w14:textId="77777777" w:rsidR="009E2052" w:rsidRPr="009E2052" w:rsidRDefault="009E2052" w:rsidP="00583E7B">
            <w:pPr>
              <w:pStyle w:val="Overskrift2"/>
              <w:rPr>
                <w:color w:val="auto"/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Klinisk institutt 1</w:t>
            </w:r>
          </w:p>
        </w:tc>
        <w:tc>
          <w:tcPr>
            <w:tcW w:w="1559" w:type="dxa"/>
          </w:tcPr>
          <w:p w14:paraId="696575EC" w14:textId="77777777" w:rsidR="009E2052" w:rsidRPr="009E2052" w:rsidRDefault="009E2052" w:rsidP="00583E7B">
            <w:pPr>
              <w:pStyle w:val="Overskrift2"/>
              <w:rPr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222 000</w:t>
            </w:r>
          </w:p>
        </w:tc>
      </w:tr>
      <w:tr w:rsidR="009E2052" w:rsidRPr="009E2052" w14:paraId="57EE77F2" w14:textId="77777777" w:rsidTr="00583E7B">
        <w:tc>
          <w:tcPr>
            <w:tcW w:w="2926" w:type="dxa"/>
          </w:tcPr>
          <w:p w14:paraId="1764AADF" w14:textId="77777777" w:rsidR="009E2052" w:rsidRPr="009E2052" w:rsidRDefault="009E2052" w:rsidP="00583E7B">
            <w:pPr>
              <w:pStyle w:val="Overskrift2"/>
              <w:rPr>
                <w:color w:val="auto"/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Klinisk institutt 2</w:t>
            </w:r>
          </w:p>
        </w:tc>
        <w:tc>
          <w:tcPr>
            <w:tcW w:w="1559" w:type="dxa"/>
          </w:tcPr>
          <w:p w14:paraId="0BFBDA32" w14:textId="77777777" w:rsidR="009E2052" w:rsidRPr="009E2052" w:rsidRDefault="009E2052" w:rsidP="00583E7B">
            <w:pPr>
              <w:pStyle w:val="Overskrift2"/>
              <w:rPr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323 000</w:t>
            </w:r>
          </w:p>
        </w:tc>
      </w:tr>
      <w:tr w:rsidR="009E2052" w:rsidRPr="009E2052" w14:paraId="19A234C1" w14:textId="77777777" w:rsidTr="00583E7B">
        <w:tc>
          <w:tcPr>
            <w:tcW w:w="2926" w:type="dxa"/>
          </w:tcPr>
          <w:p w14:paraId="727C5933" w14:textId="77777777" w:rsidR="009E2052" w:rsidRPr="009E2052" w:rsidRDefault="009E2052" w:rsidP="00583E7B">
            <w:pPr>
              <w:pStyle w:val="Overskrift2"/>
              <w:rPr>
                <w:color w:val="auto"/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Institutt for global helse og samfunnsmedisin</w:t>
            </w:r>
          </w:p>
        </w:tc>
        <w:tc>
          <w:tcPr>
            <w:tcW w:w="1559" w:type="dxa"/>
          </w:tcPr>
          <w:p w14:paraId="2776F503" w14:textId="77777777" w:rsidR="009E2052" w:rsidRPr="009E2052" w:rsidRDefault="009E2052" w:rsidP="00583E7B">
            <w:pPr>
              <w:pStyle w:val="Overskrift2"/>
              <w:rPr>
                <w:sz w:val="22"/>
                <w:szCs w:val="22"/>
              </w:rPr>
            </w:pPr>
            <w:r w:rsidRPr="009E2052">
              <w:rPr>
                <w:color w:val="auto"/>
                <w:sz w:val="22"/>
                <w:szCs w:val="22"/>
              </w:rPr>
              <w:t>405 000</w:t>
            </w:r>
          </w:p>
        </w:tc>
      </w:tr>
    </w:tbl>
    <w:p w14:paraId="7ECEA095" w14:textId="77777777" w:rsidR="009E2052" w:rsidRPr="009E2052" w:rsidRDefault="009E2052" w:rsidP="009E2052">
      <w:pPr>
        <w:pStyle w:val="Overskrift2"/>
        <w:rPr>
          <w:sz w:val="24"/>
          <w:szCs w:val="24"/>
        </w:rPr>
      </w:pPr>
    </w:p>
    <w:p w14:paraId="57F3777A" w14:textId="6B777418" w:rsidR="009E2052" w:rsidRPr="009E2052" w:rsidRDefault="009E2052" w:rsidP="009E2052">
      <w:pPr>
        <w:rPr>
          <w:szCs w:val="24"/>
        </w:rPr>
      </w:pPr>
      <w:r w:rsidRPr="009E2052">
        <w:rPr>
          <w:szCs w:val="24"/>
        </w:rPr>
        <w:t xml:space="preserve">Midlene skal benyttes til tiltak som understøtter søknadsarbeidet </w:t>
      </w:r>
      <w:r w:rsidR="003B202D" w:rsidRPr="009E2052">
        <w:rPr>
          <w:szCs w:val="24"/>
        </w:rPr>
        <w:t>f.eks.</w:t>
      </w:r>
      <w:r w:rsidRPr="009E2052">
        <w:rPr>
          <w:szCs w:val="24"/>
        </w:rPr>
        <w:t xml:space="preserve"> frikjøp, konsulenttjenester, søknadsseminarer og andre aktiviteter som gagner utviklingen av sterke FRIPRO</w:t>
      </w:r>
      <w:r w:rsidR="003B202D">
        <w:rPr>
          <w:szCs w:val="24"/>
        </w:rPr>
        <w:t>-</w:t>
      </w:r>
      <w:r w:rsidRPr="009E2052">
        <w:rPr>
          <w:szCs w:val="24"/>
        </w:rPr>
        <w:t xml:space="preserve">søknader. </w:t>
      </w:r>
      <w:r w:rsidRPr="009E2052">
        <w:rPr>
          <w:szCs w:val="24"/>
        </w:rPr>
        <w:lastRenderedPageBreak/>
        <w:t>Utviklingen i antall FRIPRO</w:t>
      </w:r>
      <w:r w:rsidR="003B202D">
        <w:rPr>
          <w:szCs w:val="24"/>
        </w:rPr>
        <w:t>-</w:t>
      </w:r>
      <w:r w:rsidRPr="009E2052">
        <w:rPr>
          <w:szCs w:val="24"/>
        </w:rPr>
        <w:t>søknader vil være jevnlig tema på instituttledermøter og følges tett av fakultets ledelsen. Midlene skal brukes til søknader som sendes i 2026.</w:t>
      </w:r>
    </w:p>
    <w:p w14:paraId="323B6D32" w14:textId="77777777" w:rsidR="009E2052" w:rsidRPr="009E2052" w:rsidRDefault="009E2052" w:rsidP="009E2052">
      <w:pPr>
        <w:rPr>
          <w:szCs w:val="24"/>
        </w:rPr>
      </w:pPr>
      <w:r w:rsidRPr="009E2052">
        <w:rPr>
          <w:szCs w:val="24"/>
        </w:rPr>
        <w:t xml:space="preserve">Midlene overføres instituttene i annuum ved neste budsjettoppdatering (april 2026). </w:t>
      </w:r>
    </w:p>
    <w:p w14:paraId="4E6B3D7D" w14:textId="77777777" w:rsidR="00931005" w:rsidRPr="009E2052" w:rsidRDefault="00931005" w:rsidP="00931005"/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7E4858" w:rsidRPr="009E2052" w14:paraId="663A16CF" w14:textId="77777777" w:rsidTr="00430173">
        <w:trPr>
          <w:trHeight w:val="357"/>
        </w:trPr>
        <w:tc>
          <w:tcPr>
            <w:tcW w:w="9638" w:type="dxa"/>
            <w:gridSpan w:val="2"/>
          </w:tcPr>
          <w:p w14:paraId="0322B9AF" w14:textId="657627DC" w:rsidR="007E4858" w:rsidRPr="009E2052" w:rsidRDefault="007E4858" w:rsidP="00885BC0">
            <w:pPr>
              <w:pStyle w:val="Ingenmellomrom"/>
            </w:pPr>
            <w:r w:rsidRPr="009E2052">
              <w:rPr>
                <w:rStyle w:val="IngenmellomromTegn"/>
                <w:lang w:eastAsia="nb-NO" w:bidi="nb-NO"/>
              </w:rPr>
              <w:t>Med vennlig hilsen</w:t>
            </w:r>
          </w:p>
        </w:tc>
      </w:tr>
      <w:tr w:rsidR="007E4858" w:rsidRPr="009E2052" w14:paraId="015C87BD" w14:textId="77777777" w:rsidTr="007E4858">
        <w:trPr/>
        <w:tc>
          <w:tcPr>
            <w:tcW w:w="4819" w:type="dxa"/>
          </w:tcPr>
          <w:p w14:paraId="5D89F1CB" w14:textId="240CA411" w:rsidR="007E4858" w:rsidRPr="009E2052" w:rsidRDefault="00BA0045" w:rsidP="007E4858">
            <w:pPr>
              <w:pStyle w:val="Ingenmellomrom"/>
              <w:rPr/>
            </w:pPr>
            <w:sdt>
              <w:sdtPr>
                <w:rPr/>
                <w:alias w:val="nflSig_navn"/>
                <w:tag w:val="nflSig_navn"/>
                <w:id w:val="670919532"/>
                <w:placeholder>
                  <w:docPart w:val="DefaultPlaceholder_-1854013440"/>
                </w:placeholder>
                <w:dataBinding w:xpath="/document/body/nflSig_navn" w:storeItemID="{7EAD20EC-0EEA-4A9E-9C07-730D525EA3F2}"/>
                <w:text/>
              </w:sdtPr>
              <w:sdtEndPr/>
              <w:sdtContent>
                <w:bookmarkStart w:id="9" w:name="nflSig_navn"/>
                <w:r w:rsidR="00BD0E5C" w:rsidRPr="009E2052">
                  <w:rPr>
                    <w:lang w:eastAsia="nb-NO" w:bidi="nb-NO"/>
                  </w:rPr>
                  <w:t xml:space="preserve">Silje Skrede</w:t>
                </w:r>
              </w:sdtContent>
            </w:sdt>
            <w:bookmarkEnd w:id="9"/>
          </w:p>
        </w:tc>
        <w:tc>
          <w:tcPr>
            <w:tcW w:w="4819" w:type="dxa"/>
          </w:tcPr>
          <w:p w14:paraId="100DED7D" w14:textId="3CFB2D68" w:rsidR="007E4858" w:rsidRPr="009E2052" w:rsidRDefault="00BA0045" w:rsidP="007E4858">
            <w:pPr>
              <w:pStyle w:val="Ingenmellomrom"/>
              <w:rPr/>
            </w:pPr>
            <w:sdt>
              <w:sdtPr>
                <w:rPr/>
                <w:alias w:val="nflPar_navn"/>
                <w:tag w:val="nflPar_navn"/>
                <w:id w:val="370353014"/>
                <w:placeholder>
                  <w:docPart w:val="DefaultPlaceholder_-1854013440"/>
                </w:placeholder>
                <w:dataBinding w:xpath="/document/body/nflPar_navn" w:storeItemID="{7EAD20EC-0EEA-4A9E-9C07-730D525EA3F2}"/>
                <w:text/>
              </w:sdtPr>
              <w:sdtEndPr/>
              <w:sdtContent>
                <w:bookmarkStart w:id="10" w:name="nflPar_navn"/>
                <w:r w:rsidR="007E4858" w:rsidRPr="009E2052">
                  <w:rPr>
                    <w:lang w:eastAsia="nb-NO" w:bidi="nb-NO"/>
                  </w:rPr>
                  <w:t xml:space="preserve">Tone Friis Hordvik</w:t>
                </w:r>
              </w:sdtContent>
            </w:sdt>
            <w:bookmarkEnd w:id="10"/>
          </w:p>
        </w:tc>
      </w:tr>
      <w:tr w:rsidR="007E4858" w:rsidRPr="009E2052" w14:paraId="44A5A618" w14:textId="77777777" w:rsidTr="007E4858">
        <w:trPr/>
        <w:tc>
          <w:tcPr>
            <w:tcW w:w="4819" w:type="dxa"/>
          </w:tcPr>
          <w:p w14:paraId="55D02165" w14:textId="4CA1482B" w:rsidR="007E4858" w:rsidRPr="009E2052" w:rsidRDefault="00BA0045" w:rsidP="007E4858">
            <w:pPr>
              <w:pStyle w:val="Ingenmellomrom"/>
              <w:rPr/>
            </w:pPr>
            <w:sdt>
              <w:sdtPr>
                <w:rPr/>
                <w:alias w:val="nflSig_tittel"/>
                <w:tag w:val="nflSig_tittel"/>
                <w:id w:val="-994803285"/>
                <w:placeholder>
                  <w:docPart w:val="DefaultPlaceholder_-1854013440"/>
                </w:placeholder>
                <w:dataBinding w:xpath="/document/body/nflSig_tittel" w:storeItemID="{7EAD20EC-0EEA-4A9E-9C07-730D525EA3F2}"/>
                <w:text/>
              </w:sdtPr>
              <w:sdtEndPr/>
              <w:sdtContent>
                <w:bookmarkStart w:id="11" w:name="nflSig_tittel"/>
                <w:r w:rsidR="00BD0E5C" w:rsidRPr="009E2052">
                  <w:rPr>
                    <w:lang w:eastAsia="nb-NO" w:bidi="nb-NO"/>
                  </w:rPr>
                  <w:t xml:space="preserve">professor</w:t>
                </w:r>
              </w:sdtContent>
            </w:sdt>
            <w:bookmarkEnd w:id="11"/>
          </w:p>
        </w:tc>
        <w:tc>
          <w:tcPr>
            <w:tcW w:w="4819" w:type="dxa"/>
          </w:tcPr>
          <w:p w14:paraId="2C9E0153" w14:textId="676514FD" w:rsidR="007E4858" w:rsidRPr="009E2052" w:rsidRDefault="00BA0045" w:rsidP="007E4858">
            <w:pPr>
              <w:pStyle w:val="Ingenmellomrom"/>
              <w:rPr/>
            </w:pPr>
            <w:sdt>
              <w:sdtPr>
                <w:rPr/>
                <w:alias w:val="nflPar_tittel"/>
                <w:tag w:val="nflPar_tittel"/>
                <w:id w:val="1472563302"/>
                <w:placeholder>
                  <w:docPart w:val="DefaultPlaceholder_-1854013440"/>
                </w:placeholder>
                <w:dataBinding w:xpath="/document/body/nflPar_tittel" w:storeItemID="{7EAD20EC-0EEA-4A9E-9C07-730D525EA3F2}"/>
                <w:text/>
              </w:sdtPr>
              <w:sdtEndPr/>
              <w:sdtContent>
                <w:bookmarkStart w:id="12" w:name="nflPar_tittel"/>
                <w:r w:rsidR="007E4858" w:rsidRPr="009E2052">
                  <w:rPr>
                    <w:lang w:eastAsia="nb-NO" w:bidi="nb-NO"/>
                  </w:rPr>
                  <w:t xml:space="preserve">seksjonssjef</w:t>
                </w:r>
              </w:sdtContent>
            </w:sdt>
            <w:bookmarkEnd w:id="12"/>
          </w:p>
        </w:tc>
      </w:tr>
      <w:tr w:rsidR="002C265C" w:rsidRPr="009E2052" w14:paraId="7BA62C20" w14:textId="77777777" w:rsidTr="0060745B">
        <w:tc>
          <w:tcPr>
            <w:tcW w:w="9638" w:type="dxa"/>
            <w:gridSpan w:val="2"/>
          </w:tcPr>
          <w:p w14:paraId="21E1B180" w14:textId="77777777" w:rsidR="002C265C" w:rsidRPr="009E2052" w:rsidRDefault="002C265C" w:rsidP="007E4858">
            <w:pPr>
              <w:pStyle w:val="Ingenmellomrom"/>
            </w:pPr>
          </w:p>
          <w:p w14:paraId="6A63399D" w14:textId="0F0E420D" w:rsidR="002C265C" w:rsidRPr="009E2052" w:rsidRDefault="00684379" w:rsidP="007E4858">
            <w:pPr>
              <w:pStyle w:val="Ingenmellomrom"/>
            </w:pPr>
            <w:r w:rsidRPr="009E2052">
              <w:rPr>
                <w:lang w:eastAsia="nb-NO" w:bidi="nb-NO"/>
              </w:rPr>
              <w:t>Dokumentet er godkjent elektronisk og har derfor ikke håndskrevne signaturer.</w:t>
            </w:r>
          </w:p>
        </w:tc>
      </w:tr>
    </w:tbl>
    <w:p w14:paraId="30F7BDA3" w14:textId="77777777" w:rsidR="0006203E" w:rsidRPr="009E2052" w:rsidRDefault="0006203E" w:rsidP="00885BC0">
      <w:pPr>
        <w:pStyle w:val="Ingenmellomrom"/>
      </w:pPr>
    </w:p>
    <w:p w14:paraId="4564BB11" w14:textId="77777777" w:rsidR="003A6220" w:rsidRPr="009E2052" w:rsidRDefault="003A6220" w:rsidP="003A6220">
      <w:pPr>
        <w:pStyle w:val="Ingenmellomrom"/>
      </w:pPr>
    </w:p>
    <w:tbl>
      <w:tblPr>
        <w:tblStyle w:val="Rutenettabelllys"/>
        <w:tblW w:w="9639" w:type="dxa"/>
        <w:tblLook w:val="04A0" w:firstRow="1" w:lastRow="0" w:firstColumn="1" w:lastColumn="0" w:noHBand="0" w:noVBand="1"/>
        <w:tblDescription w:val="Tabell som lister ut vedlegg til dokumentet"/>
      </w:tblPr>
      <w:tblGrid>
        <w:gridCol w:w="567"/>
        <w:gridCol w:w="9072"/>
        <w:gridCol w:w="567"/>
      </w:tblGrid>
      <w:tr w:rsidR="003A6220" w:rsidRPr="009E2052" w14:paraId="19289E08" w14:textId="77777777" w:rsidTr="002508FF">
        <w:trPr>
          <w:hidden/>
        </w:trPr>
        <w:tc>
          <w:tcPr>
            <w:tcW w:w="9639" w:type="dxa"/>
            <w:gridSpan w:val="2"/>
          </w:tcPr>
          <w:sdt>
            <w:sdtPr>
              <w:rPr>
                <w:rStyle w:val="IngenmellomromTegn"/>
                <w:lang w:eastAsia="nb-NO" w:bidi="nb-NO"/>
                <w:vanish/>
              </w:rPr>
              <w:alias w:val="TblVedlegg__ndb_dokID___1___1"/>
              <w:tag w:val="TblVedlegg__ndb_dokID___1___1"/>
              <w:id w:val="66340718"/>
              <w:lock w:val="sdtLocked"/>
              <w:text/>
            </w:sdtPr>
            <w:sdtContent>
              <w:p w14:paraId="44695D2F" w14:textId="269F9FD7" w:rsidR="003A6220" w:rsidRPr="009E2052" w:rsidRDefault="008F5029" w:rsidP="00D73B70">
                <w:bookmarkStart w:id="66340718" w:name="TblVedlegg__ndb_dokID___1___1"/>
                <w:pPr>
                  <w:pStyle w:val="Tabelltopp"/>
                  <w:rPr>
                    <w:vanish/>
                  </w:rPr>
                </w:pPr>
                <w:r w:rsidRPr="009E2052">
                  <w:rPr>
                    <w:rStyle w:val="IngenmellomromTegn"/>
                    <w:lang w:eastAsia="nb-NO" w:bidi="nb-NO"/>
                    <w:vanish/>
                  </w:rPr>
                  <w:t xml:space="preserve"> </w:t>
                </w:r>
              </w:p>
            </w:sdtContent>
          </w:sdt>
          <w:bookmarkEnd w:id="66340718"/>
        </w:tc>
        <w:tc>
          <w:tcPr>
            <w:tcW w:w="9639" w:type="dxa"/>
            <w:gridSpan w:val="2"/>
          </w:tcPr>
          <w:p w14:paraId="44695D2F" w14:textId="269F9FD7" w:rsidR="003A6220" w:rsidRPr="009E2052" w:rsidRDefault="008F5029" w:rsidP="00D73B70">
            <w:bookmarkStart w:id="66340718" w:name="TblVedlegg__ndb_dokID___1___1"/>
            <w:pPr>
              <w:pStyle w:val="Tabelltopp"/>
              <w:rPr>
                <w:vanish/>
              </w:rPr>
            </w:pPr>
            <w:sdt>
              <w:sdtPr>
                <w:rPr>
                  <w:rStyle w:val="IngenmellomromTegn"/>
                  <w:lang w:eastAsia="nb-NO" w:bidi="nb-NO"/>
                  <w:vanish/>
                </w:rPr>
                <w:alias w:val="TblVedlegg__ndb_Tittel___1___2"/>
                <w:tag w:val="TblVedlegg__ndb_Tittel___1___2"/>
                <w:id w:val="82180900"/>
                <w:lock w:val="sdtLocked"/>
                <w:text/>
                <w:dataBinding w:xpath="/document/body/TblVedlegg/table/row[1]/cell[2]" w:storeItemID="{7EAD20EC-0EEA-4A9E-9C07-730D525EA3F2}"/>
              </w:sdtPr>
              <w:sdtContent>
                <w:bookmarkStart w:id="82180900" w:name="TblVedlegg__ndb_Tittel___1___2"/>
                <w:r w:rsidRPr="009E2052">
                  <w:rPr>
                    <w:rStyle w:val="IngenmellomromTegn"/>
                    <w:lang w:eastAsia="nb-NO" w:bidi="nb-NO"/>
                    <w:vanish/>
                  </w:rPr>
                  <w:t xml:space="preserve"> </w:t>
                </w:r>
              </w:sdtContent>
            </w:sdt>
            <w:bookmarkEnd w:id="82180900"/>
          </w:p>
          <w:bookmarkEnd w:id="66340718"/>
        </w:tc>
      </w:tr>
    </w:tbl>
    <w:p w14:paraId="447406A8" w14:textId="77777777" w:rsidR="00021B91" w:rsidRPr="009E2052" w:rsidRDefault="00021B91" w:rsidP="00021B91">
      <w:pPr>
        <w:pStyle w:val="Ingenmellomrom"/>
      </w:pPr>
    </w:p>
    <w:p w14:paraId="32302EBA" w14:textId="77777777" w:rsidR="00021B91" w:rsidRPr="009E2052" w:rsidRDefault="00021B91" w:rsidP="00021B91">
      <w:pPr>
        <w:pStyle w:val="Ingenmellomrom"/>
      </w:pPr>
    </w:p>
    <w:tbl>
      <w:tblPr>
        <w:tblStyle w:val="Rutenettabelllys"/>
        <w:tblW w:w="9639" w:type="dxa"/>
        <w:tblLook w:val="04A0" w:firstRow="1" w:lastRow="0" w:firstColumn="1" w:lastColumn="0" w:noHBand="0" w:noVBand="1"/>
        <w:tblDescription w:val="Tabell som lister ut kopimottakere av dette dokumentet"/>
      </w:tblPr>
      <w:tblGrid>
        <w:gridCol w:w="2689"/>
        <w:gridCol w:w="2840"/>
        <w:gridCol w:w="1559"/>
        <w:gridCol w:w="2551"/>
        <w:gridCol w:w="2689"/>
        <w:gridCol w:w="2689"/>
        <w:gridCol w:w="2689"/>
      </w:tblGrid>
      <w:tr w:rsidR="00021B91" w:rsidRPr="009E2052" w14:paraId="4F89C7EE" w14:textId="77777777" w:rsidTr="002508FF">
        <w:trPr>
          <w:hidden/>
        </w:trPr>
        <w:tc>
          <w:tcPr>
            <w:tcW w:w="9639" w:type="dxa"/>
            <w:gridSpan w:val="4"/>
          </w:tcPr>
          <w:sdt>
            <w:sdtPr>
              <w:rPr>
                <w:vanish/>
              </w:rPr>
              <w:alias w:val="TblKopitil__Sdk_Navn___1___1"/>
              <w:tag w:val="TblKopitil__Sdk_Navn___1___1"/>
              <w:id w:val="94369003"/>
              <w:lock w:val="sdtLocked"/>
              <w:text/>
            </w:sdtPr>
            <w:sdtContent>
              <w:p w14:paraId="7D7D6B49" w14:textId="37F1BBCB" w:rsidR="00021B91" w:rsidRPr="009E2052" w:rsidRDefault="008F5029" w:rsidP="00D73B70">
                <w:bookmarkStart w:id="94369003" w:name="TblKopitil__Sdk_Navn___1___1"/>
                <w:pPr>
                  <w:pStyle w:val="Tabelltopp"/>
                  <w:rPr>
                    <w:vanish/>
                  </w:rPr>
                </w:pPr>
                <w:r w:rsidRPr="009E2052">
                  <w:rPr>
                    <w:rStyle w:val="IngenmellomromTegn"/>
                    <w:lang w:eastAsia="nb-NO" w:bidi="nb-NO"/>
                    <w:vanish/>
                  </w:rPr>
                  <w:t xml:space="preserve"> </w:t>
                </w:r>
              </w:p>
            </w:sdtContent>
          </w:sdt>
          <w:bookmarkEnd w:id="94369003"/>
        </w:tc>
        <w:tc>
          <w:tcPr>
            <w:tcW w:w="9639" w:type="dxa"/>
            <w:gridSpan w:val="4"/>
          </w:tcPr>
          <w:p w14:paraId="7D7D6B49" w14:textId="37F1BBCB" w:rsidR="00021B91" w:rsidRPr="009E2052" w:rsidRDefault="008F5029" w:rsidP="00D73B70">
            <w:bookmarkStart w:id="94369003" w:name="TblKopitil__Sdk_Navn___1___1"/>
            <w:pPr>
              <w:pStyle w:val="Tabelltopp"/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69578821"/>
                <w:lock w:val="sdtLocked"/>
                <w:text/>
                <w:dataBinding w:xpath="/document/body/TblKopitil/table/row[1]/cell[2]" w:storeItemID="{7EAD20EC-0EEA-4A9E-9C07-730D525EA3F2}"/>
              </w:sdtPr>
              <w:sdtContent>
                <w:bookmarkStart w:id="69578821" w:name="TblKopitil__Sdk_Adr___1___2"/>
                <w:r w:rsidRPr="009E2052">
                  <w:rPr>
                    <w:rStyle w:val="IngenmellomromTegn"/>
                    <w:lang w:eastAsia="nb-NO" w:bidi="nb-NO"/>
                    <w:vanish/>
                  </w:rPr>
                  <w:t xml:space="preserve"> </w:t>
                </w:r>
              </w:sdtContent>
            </w:sdt>
            <w:bookmarkEnd w:id="69578821"/>
          </w:p>
          <w:bookmarkEnd w:id="94369003"/>
        </w:tc>
        <w:tc>
          <w:tcPr>
            <w:tcW w:w="9639" w:type="dxa"/>
            <w:gridSpan w:val="4"/>
          </w:tcPr>
          <w:p w14:paraId="7D7D6B49" w14:textId="37F1BBCB" w:rsidR="00021B91" w:rsidRPr="009E2052" w:rsidRDefault="008F5029" w:rsidP="00D73B70">
            <w:bookmarkStart w:id="94369003" w:name="TblKopitil__Sdk_Navn___1___1"/>
            <w:pPr>
              <w:pStyle w:val="Tabelltopp"/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87266454"/>
                <w:lock w:val="sdtLocked"/>
                <w:text/>
                <w:dataBinding w:xpath="/document/body/TblKopitil/table/row[1]/cell[3]" w:storeItemID="{7EAD20EC-0EEA-4A9E-9C07-730D525EA3F2}"/>
              </w:sdtPr>
              <w:sdtContent>
                <w:bookmarkStart w:id="87266454" w:name="TblKopitil__Sdk_Postnr___1___3"/>
                <w:r w:rsidRPr="009E2052">
                  <w:rPr>
                    <w:rStyle w:val="IngenmellomromTegn"/>
                    <w:lang w:eastAsia="nb-NO" w:bidi="nb-NO"/>
                    <w:vanish/>
                  </w:rPr>
                  <w:t xml:space="preserve"> </w:t>
                </w:r>
              </w:sdtContent>
            </w:sdt>
            <w:bookmarkEnd w:id="87266454"/>
          </w:p>
          <w:bookmarkEnd w:id="94369003"/>
        </w:tc>
        <w:tc>
          <w:tcPr>
            <w:tcW w:w="9639" w:type="dxa"/>
            <w:gridSpan w:val="4"/>
          </w:tcPr>
          <w:p w14:paraId="7D7D6B49" w14:textId="37F1BBCB" w:rsidR="00021B91" w:rsidRPr="009E2052" w:rsidRDefault="008F5029" w:rsidP="00D73B70">
            <w:bookmarkStart w:id="94369003" w:name="TblKopitil__Sdk_Navn___1___1"/>
            <w:pPr>
              <w:pStyle w:val="Tabelltopp"/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33996477"/>
                <w:lock w:val="sdtLocked"/>
                <w:text/>
                <w:dataBinding w:xpath="/document/body/TblKopitil/table/row[1]/cell[4]" w:storeItemID="{7EAD20EC-0EEA-4A9E-9C07-730D525EA3F2}"/>
              </w:sdtPr>
              <w:sdtContent>
                <w:bookmarkStart w:id="33996477" w:name="TblKopitil__Sdk_Poststed___1___4"/>
                <w:r w:rsidRPr="009E2052">
                  <w:rPr>
                    <w:rStyle w:val="IngenmellomromTegn"/>
                    <w:lang w:eastAsia="nb-NO" w:bidi="nb-NO"/>
                    <w:vanish/>
                  </w:rPr>
                  <w:t xml:space="preserve"> </w:t>
                </w:r>
              </w:sdtContent>
            </w:sdt>
            <w:bookmarkEnd w:id="33996477"/>
          </w:p>
          <w:bookmarkEnd w:id="94369003"/>
        </w:tc>
      </w:tr>
    </w:tbl>
    <w:p w14:paraId="02F6F1BC" w14:textId="77777777" w:rsidR="00021B91" w:rsidRPr="009E2052" w:rsidRDefault="00021B91" w:rsidP="00885BC0">
      <w:pPr>
        <w:pStyle w:val="Ingenmellomrom"/>
      </w:pPr>
    </w:p>
    <w:sectPr w:rsidR="00021B91" w:rsidRPr="009E2052" w:rsidSect="00885BC0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2316" w:right="1134" w:bottom="1701" w:left="1134" w:header="567" w:footer="957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468B" w14:textId="77777777" w:rsidR="00BA0045" w:rsidRPr="00920D23" w:rsidRDefault="00BA0045" w:rsidP="001E4B73">
      <w:pPr>
        <w:spacing w:after="0" w:line="240" w:lineRule="auto"/>
      </w:pPr>
      <w:r w:rsidRPr="00920D23">
        <w:separator/>
      </w:r>
    </w:p>
  </w:endnote>
  <w:endnote w:type="continuationSeparator" w:id="0">
    <w:p w14:paraId="28AB7D73" w14:textId="77777777" w:rsidR="00BA0045" w:rsidRPr="00920D23" w:rsidRDefault="00BA0045" w:rsidP="001E4B73">
      <w:pPr>
        <w:spacing w:after="0" w:line="240" w:lineRule="auto"/>
      </w:pPr>
      <w:r w:rsidRPr="00920D23">
        <w:continuationSeparator/>
      </w:r>
    </w:p>
  </w:endnote>
  <w:endnote w:type="continuationNotice" w:id="1">
    <w:p w14:paraId="38E4C7A8" w14:textId="77777777" w:rsidR="00BA0045" w:rsidRPr="00920D23" w:rsidRDefault="00BA0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D88A" w14:textId="22D112E9" w:rsidR="00C77D18" w:rsidRPr="00AE5C55" w:rsidRDefault="00AE5C55" w:rsidP="00AE5C55">
    <w:pPr>
      <w:pStyle w:val="Ingenmellomrom"/>
      <w:rPr>
        <w:sz w:val="18"/>
        <w:szCs w:val="18"/>
      </w:rPr>
    </w:pPr>
    <w:r>
      <w:rPr>
        <w:lang w:eastAsia="nb-NO" w:bidi="nb-NO"/>
      </w:rPr>
      <w:t>Side</w:t>
    </w:r>
    <w:r w:rsidR="00A86FF6">
      <w:rPr>
        <w:lang w:eastAsia="nb-NO" w:bidi="nb-NO"/>
      </w:rPr>
      <w:t xml:space="preserve"> </w:t>
    </w:r>
    <w:r w:rsidRPr="00920D23">
      <w:rPr>
        <w:sz w:val="18"/>
        <w:szCs w:val="18"/>
        <w:lang w:eastAsia="nb-NO" w:bidi="nb-NO"/>
      </w:rPr>
      <w:fldChar w:fldCharType="begin"/>
    </w:r>
    <w:r w:rsidRPr="00920D23">
      <w:rPr>
        <w:sz w:val="18"/>
        <w:szCs w:val="18"/>
        <w:lang w:eastAsia="nb-NO" w:bidi="nb-NO"/>
      </w:rPr>
      <w:instrText>PAGE  \* Arabic  \* MERGEFORMAT</w:instrText>
    </w:r>
    <w:r w:rsidRPr="00920D23">
      <w:rPr>
        <w:sz w:val="18"/>
        <w:szCs w:val="18"/>
        <w:lang w:eastAsia="nb-NO" w:bidi="nb-NO"/>
      </w:rPr>
      <w:fldChar w:fldCharType="separate"/>
    </w:r>
    <w:r>
      <w:rPr>
        <w:sz w:val="18"/>
        <w:szCs w:val="18"/>
        <w:lang w:eastAsia="nb-NO" w:bidi="nb-NO"/>
      </w:rPr>
      <w:t>2</w:t>
    </w:r>
    <w:r w:rsidRPr="00920D23">
      <w:rPr>
        <w:sz w:val="18"/>
        <w:szCs w:val="18"/>
        <w:lang w:eastAsia="nb-NO" w:bidi="nb-NO"/>
      </w:rPr>
      <w:fldChar w:fldCharType="end"/>
    </w:r>
    <w:r w:rsidRPr="00920D23">
      <w:rPr>
        <w:sz w:val="18"/>
        <w:szCs w:val="18"/>
        <w:lang w:eastAsia="nb-NO" w:bidi="nb-NO"/>
      </w:rPr>
      <w:t xml:space="preserve"> </w:t>
    </w:r>
    <w:r>
      <w:rPr>
        <w:lang w:eastAsia="nb-NO" w:bidi="nb-NO"/>
      </w:rPr>
      <w:t>av</w:t>
    </w:r>
    <w:r w:rsidRPr="00920D23">
      <w:rPr>
        <w:sz w:val="18"/>
        <w:szCs w:val="18"/>
        <w:lang w:eastAsia="nb-NO" w:bidi="nb-NO"/>
      </w:rPr>
      <w:t xml:space="preserve"> </w:t>
    </w:r>
    <w:r w:rsidRPr="00920D23">
      <w:rPr>
        <w:sz w:val="18"/>
        <w:szCs w:val="18"/>
        <w:lang w:eastAsia="nb-NO" w:bidi="nb-NO"/>
      </w:rPr>
      <w:fldChar w:fldCharType="begin"/>
    </w:r>
    <w:r w:rsidRPr="00920D23">
      <w:rPr>
        <w:sz w:val="18"/>
        <w:szCs w:val="18"/>
        <w:lang w:eastAsia="nb-NO" w:bidi="nb-NO"/>
      </w:rPr>
      <w:instrText>NUMPAGES  \* Arabic  \* MERGEFORMAT</w:instrText>
    </w:r>
    <w:r w:rsidRPr="00920D23">
      <w:rPr>
        <w:sz w:val="18"/>
        <w:szCs w:val="18"/>
        <w:lang w:eastAsia="nb-NO" w:bidi="nb-NO"/>
      </w:rPr>
      <w:fldChar w:fldCharType="separate"/>
    </w:r>
    <w:r>
      <w:rPr>
        <w:sz w:val="18"/>
        <w:szCs w:val="18"/>
        <w:lang w:eastAsia="nb-NO" w:bidi="nb-NO"/>
      </w:rPr>
      <w:t>2</w:t>
    </w:r>
    <w:r w:rsidRPr="00920D23">
      <w:rPr>
        <w:sz w:val="18"/>
        <w:szCs w:val="18"/>
        <w:lang w:eastAsia="nb-NO" w:bidi="nb-N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E314" w14:textId="5398B3E7" w:rsidR="00885BC0" w:rsidRPr="00920D23" w:rsidRDefault="00885BC0" w:rsidP="00885BC0">
    <w:pPr>
      <w:rPr>
        <w:sz w:val="2"/>
        <w:szCs w:val="2"/>
      </w:rPr>
    </w:pPr>
  </w:p>
  <w:tbl>
    <w:tblPr>
      <w:tblStyle w:val="Rutenettabelllys"/>
      <w:tblpPr w:leftFromText="141" w:rightFromText="141" w:vertAnchor="text" w:tblpY="1"/>
      <w:tblW w:w="5000" w:type="pct"/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885BC0" w:rsidRPr="009E2052" w14:paraId="3E3FE0F0" w14:textId="77777777" w:rsidTr="005F3734">
      <w:trPr/>
      <w:tc>
        <w:tcPr>
          <w:tcW w:w="1667" w:type="pct"/>
        </w:tcPr>
        <w:p w14:paraId="267F3F79" w14:textId="697F0A85" w:rsidR="00885BC0" w:rsidRPr="00CC07B6" w:rsidRDefault="00885BC0" w:rsidP="00E80DC0">
          <w:pPr>
            <w:pStyle w:val="Topp-ogbunntekstfet"/>
            <w:framePr w:hSpace="0" w:wrap="auto" w:vAnchor="margin" w:yAlign="inline"/>
            <w:suppressOverlap w:val="0"/>
            <w:rPr>
              <w:lang w:val="en-GB"/>
            </w:rPr>
          </w:pPr>
          <w:r w:rsidRPr="00CC07B6">
            <w:rPr>
              <w:lang w:eastAsia="nb-NO" w:bidi="nb-NO"/>
            </w:rPr>
            <w:t>Postadresse​</w:t>
          </w:r>
        </w:p>
        <w:p w14:paraId="7AB2CA30" w14:textId="5B240FE7" w:rsidR="00885BC0" w:rsidRPr="00CC07B6" w:rsidRDefault="00F55967" w:rsidP="00885BC0">
          <w:pPr>
            <w:pStyle w:val="Topp-ogbunntekst"/>
            <w:framePr w:hSpace="0" w:wrap="auto" w:vAnchor="margin" w:yAlign="inline"/>
            <w:suppressOverlap w:val="0"/>
            <w:rPr>
              <w:lang w:val="en-GB"/>
            </w:rPr>
          </w:pPr>
          <w:r w:rsidRPr="00CC07B6">
            <w:rPr>
              <w:lang w:eastAsia="nb-NO" w:bidi="nb-NO"/>
            </w:rPr>
            <w:t>Universitetet i Bergen</w:t>
          </w:r>
        </w:p>
        <w:p w14:paraId="38038D59" w14:textId="493C6F04" w:rsidR="00885BC0" w:rsidRPr="00CC07B6" w:rsidRDefault="00BA0045" w:rsidP="00885BC0">
          <w:pPr>
            <w:pStyle w:val="Topp-ogbunntekst"/>
            <w:framePr w:hSpace="0" w:wrap="auto" w:vAnchor="margin" w:yAlign="inline"/>
            <w:suppressOverlap w:val="0"/>
            <w:rPr>
              <w:lang w:val="en-GB"/>
            </w:rPr>
          </w:pPr>
          <w:sdt>
            <w:sdtPr>
              <w:rPr>
                <w:lang w:val="en-GB"/>
              </w:rPr>
              <w:alias w:val="Soa_Navn"/>
              <w:tag w:val="Soa_Navn"/>
              <w:id w:val="1559738925"/>
              <w:placeholder>
                <w:docPart w:val="DefaultPlaceholder_-1854013440"/>
              </w:placeholder>
              <w:dataBinding w:xpath="/document/header/Soa_Navn" w:storeItemID="{7EAD20EC-0EEA-4A9E-9C07-730D525EA3F2}"/>
              <w:text/>
            </w:sdtPr>
            <w:sdtEndPr/>
            <w:sdtContent>
              <w:bookmarkStart w:id="21" w:name="Soa_Navn____2"/>
              <w:r w:rsidR="00F55967" w:rsidRPr="00CC07B6">
                <w:rPr>
                  <w:lang w:eastAsia="nb-NO" w:bidi="nb-NO"/>
                </w:rPr>
                <w:t>Det medisinske fakultet, forskning</w:t>
              </w:r>
            </w:sdtContent>
          </w:sdt>
          <w:bookmarkEnd w:id="21"/>
        </w:p>
        <w:p w14:paraId="7B52572F" w14:textId="74592065" w:rsidR="00885BC0" w:rsidRPr="0089645F" w:rsidRDefault="00885BC0" w:rsidP="00885BC0">
          <w:pPr>
            <w:pStyle w:val="Topp-ogbunntekst"/>
            <w:framePr w:hSpace="0" w:wrap="auto" w:vAnchor="margin" w:yAlign="inline"/>
            <w:suppressOverlap w:val="0"/>
          </w:pPr>
          <w:r>
            <w:rPr>
              <w:lang w:eastAsia="nb-NO" w:bidi="nb-NO"/>
            </w:rPr>
            <w:t>Postboks</w:t>
          </w:r>
          <w:r w:rsidRPr="0089645F">
            <w:rPr>
              <w:lang w:eastAsia="nb-NO" w:bidi="nb-NO"/>
            </w:rPr>
            <w:t xml:space="preserve"> 7800</w:t>
          </w:r>
          <w:r w:rsidR="00F55967" w:rsidRPr="00F55967">
            <w:rPr>
              <w:lang w:eastAsia="nb-NO" w:bidi="nb-NO"/>
            </w:rPr>
            <w:t>​</w:t>
          </w:r>
        </w:p>
        <w:p w14:paraId="20E7ADB2" w14:textId="77777777" w:rsidR="00885BC0" w:rsidRPr="00C047DD" w:rsidRDefault="00885BC0" w:rsidP="00885BC0">
          <w:pPr>
            <w:pStyle w:val="Topp-ogbunntekst"/>
            <w:framePr w:hSpace="0" w:wrap="auto" w:vAnchor="margin" w:yAlign="inline"/>
            <w:suppressOverlap w:val="0"/>
            <w:rPr>
              <w:lang w:val="nn-NO"/>
            </w:rPr>
          </w:pPr>
          <w:r w:rsidRPr="00C047DD">
            <w:rPr>
              <w:lang w:eastAsia="nb-NO" w:bidi="nb-NO"/>
            </w:rPr>
            <w:t>N-5020 BERGEN</w:t>
          </w:r>
          <w:r w:rsidR="00F55967" w:rsidRPr="00F55967">
            <w:rPr>
              <w:lang w:eastAsia="nb-NO" w:bidi="nb-NO"/>
            </w:rPr>
            <w:t>​</w:t>
          </w:r>
        </w:p>
      </w:tc>
      <w:tc>
        <w:tcPr>
          <w:tcW w:w="1667" w:type="pct"/>
        </w:tcPr>
        <w:p w14:paraId="72FF56CF" w14:textId="68327D47" w:rsidR="00885BC0" w:rsidRDefault="00885BC0" w:rsidP="00885BC0">
          <w:pPr>
            <w:pStyle w:val="Topp-ogbunntekstfet"/>
            <w:framePr w:hSpace="0" w:wrap="auto" w:vAnchor="margin" w:yAlign="inline"/>
            <w:suppressOverlap w:val="0"/>
            <w:rPr>
              <w:lang w:val="nn-NO"/>
            </w:rPr>
          </w:pPr>
          <w:r w:rsidRPr="009E2052">
            <w:rPr>
              <w:lang w:val="nn-NO" w:eastAsia="nb-NO" w:bidi="nb-NO"/>
            </w:rPr>
            <w:t>E-post: ​</w:t>
          </w:r>
        </w:p>
        <w:p w14:paraId="48B23889" w14:textId="77777777" w:rsidR="00885BC0" w:rsidRPr="00C517B4" w:rsidRDefault="00885BC0" w:rsidP="00885BC0">
          <w:pPr>
            <w:pStyle w:val="Topp-ogbunntekst"/>
            <w:framePr w:hSpace="0" w:wrap="auto" w:vAnchor="margin" w:yAlign="inline"/>
            <w:suppressOverlap w:val="0"/>
            <w:rPr>
              <w:lang w:val="nn-NO"/>
            </w:rPr>
          </w:pPr>
          <w:r w:rsidRPr="009E2052">
            <w:rPr>
              <w:lang w:val="nn-NO" w:eastAsia="nb-NO" w:bidi="nb-NO"/>
            </w:rPr>
            <w:t>post@uib.no</w:t>
          </w:r>
          <w:r w:rsidR="00F55967" w:rsidRPr="009E2052">
            <w:rPr>
              <w:lang w:val="nn-NO" w:eastAsia="nb-NO" w:bidi="nb-NO"/>
            </w:rPr>
            <w:t>​</w:t>
          </w:r>
        </w:p>
        <w:p w14:paraId="782FCAFD" w14:textId="77777777" w:rsidR="00885BC0" w:rsidRPr="00C517B4" w:rsidRDefault="00885BC0" w:rsidP="00885BC0">
          <w:pPr>
            <w:pStyle w:val="Topp-ogbunntekst"/>
            <w:framePr w:hSpace="0" w:wrap="auto" w:vAnchor="margin" w:yAlign="inline"/>
            <w:suppressOverlap w:val="0"/>
            <w:rPr>
              <w:lang w:val="nn-NO"/>
            </w:rPr>
          </w:pPr>
        </w:p>
        <w:p w14:paraId="5C8B4957" w14:textId="235315F9" w:rsidR="00885BC0" w:rsidRPr="005B6F02" w:rsidRDefault="00885BC0" w:rsidP="00885BC0">
          <w:pPr>
            <w:pStyle w:val="Topp-ogbunntekstfet"/>
            <w:framePr w:hSpace="0" w:wrap="auto" w:vAnchor="margin" w:yAlign="inline"/>
            <w:suppressOverlap w:val="0"/>
            <w:rPr>
              <w:lang w:val="nn-NO"/>
            </w:rPr>
          </w:pPr>
          <w:r w:rsidRPr="00CC07B6">
            <w:rPr>
              <w:lang w:eastAsia="nb-NO" w:bidi="nb-NO"/>
            </w:rPr>
            <w:t>Organisasjonsnummer</w:t>
          </w:r>
          <w:r w:rsidRPr="00A44313">
            <w:rPr>
              <w:lang w:eastAsia="nb-NO" w:bidi="nb-NO"/>
            </w:rPr>
            <w:t>​</w:t>
          </w:r>
        </w:p>
        <w:p w14:paraId="66896B24" w14:textId="77777777" w:rsidR="00885BC0" w:rsidRPr="00920D23" w:rsidRDefault="00885BC0" w:rsidP="00885BC0">
          <w:pPr>
            <w:pStyle w:val="Topp-ogbunntekst"/>
            <w:framePr w:hSpace="0" w:wrap="auto" w:vAnchor="margin" w:yAlign="inline"/>
            <w:suppressOverlap w:val="0"/>
          </w:pPr>
          <w:r w:rsidRPr="00920D23">
            <w:rPr>
              <w:lang w:eastAsia="nb-NO" w:bidi="nb-NO"/>
            </w:rPr>
            <w:t>874 789</w:t>
          </w:r>
          <w:r w:rsidR="00F55967">
            <w:rPr>
              <w:lang w:eastAsia="nb-NO" w:bidi="nb-NO"/>
            </w:rPr>
            <w:t> </w:t>
          </w:r>
          <w:r w:rsidRPr="00920D23">
            <w:rPr>
              <w:lang w:eastAsia="nb-NO" w:bidi="nb-NO"/>
            </w:rPr>
            <w:t>542</w:t>
          </w:r>
          <w:r w:rsidR="00F55967" w:rsidRPr="00F55967">
            <w:rPr>
              <w:lang w:eastAsia="nb-NO" w:bidi="nb-NO"/>
            </w:rPr>
            <w:t>​</w:t>
          </w:r>
        </w:p>
      </w:tc>
      <w:tc>
        <w:tcPr>
          <w:tcW w:w="1667" w:type="pct"/>
        </w:tcPr>
        <w:p w14:paraId="40E02A6E" w14:textId="2EFB68F4" w:rsidR="00885BC0" w:rsidRPr="0089645F" w:rsidRDefault="009917DD" w:rsidP="00885BC0">
          <w:pPr>
            <w:pStyle w:val="Topp-ogbunntekstfet"/>
            <w:framePr w:hSpace="0" w:wrap="auto" w:vAnchor="margin" w:yAlign="inline"/>
            <w:suppressOverlap w:val="0"/>
          </w:pPr>
          <w:r>
            <w:rPr>
              <w:lang w:eastAsia="nb-NO" w:bidi="nb-NO"/>
            </w:rPr>
            <w:t>Saksbehandler</w:t>
          </w:r>
          <w:r w:rsidR="00885BC0" w:rsidRPr="0089645F">
            <w:rPr>
              <w:lang w:eastAsia="nb-NO" w:bidi="nb-NO"/>
            </w:rPr>
            <w:t>​</w:t>
          </w:r>
        </w:p>
        <w:p w14:paraId="72C89C71" w14:textId="168EB649" w:rsidR="00885BC0" w:rsidRPr="0089645F" w:rsidRDefault="00BA0045" w:rsidP="00885BC0">
          <w:pPr>
            <w:pStyle w:val="Topp-ogbunntekst"/>
            <w:framePr w:hSpace="0" w:wrap="auto" w:vAnchor="margin" w:yAlign="inline"/>
            <w:suppressOverlap w:val="0"/>
            <w:rPr/>
          </w:pPr>
          <w:sdt>
            <w:sdtPr>
              <w:alias w:val="Sbr_Navn"/>
              <w:tag w:val="Sbr_Navn"/>
              <w:id w:val="-1089387613"/>
              <w:placeholder>
                <w:docPart w:val="DefaultPlaceholder_-1854013440"/>
              </w:placeholder>
              <w:dataBinding w:xpath="/document/footer/Sbr_Navn" w:storeItemID="{7EAD20EC-0EEA-4A9E-9C07-730D525EA3F2}"/>
              <w:text/>
              <w:rPr/>
            </w:sdtPr>
            <w:sdtEndPr/>
            <w:sdtContent>
              <w:bookmarkStart w:id="22" w:name="Sbr_Navn"/>
              <w:r w:rsidR="00F55967">
                <w:rPr>
                  <w:lang w:eastAsia="nb-NO" w:bidi="nb-NO"/>
                </w:rPr>
                <w:t>Hege Ommedal</w:t>
              </w:r>
            </w:sdtContent>
          </w:sdt>
          <w:bookmarkEnd w:id="22"/>
        </w:p>
        <w:p w14:paraId="15269D21" w14:textId="0423C325" w:rsidR="00885BC0" w:rsidRPr="0089645F" w:rsidRDefault="00F55967" w:rsidP="00885BC0">
          <w:pPr>
            <w:pStyle w:val="Topp-ogbunntekst"/>
            <w:framePr w:hSpace="0" w:wrap="auto" w:vAnchor="margin" w:yAlign="inline"/>
            <w:suppressOverlap w:val="0"/>
            <w:rPr/>
          </w:pPr>
          <w:r>
            <w:rPr>
              <w:lang w:eastAsia="nb-NO" w:bidi="nb-NO"/>
            </w:rPr>
            <w:t xml:space="preserve">Telefon: </w:t>
          </w:r>
          <w:r w:rsidRPr="00F55967">
            <w:rPr>
              <w:lang w:eastAsia="nb-NO" w:bidi="nb-NO"/>
            </w:rPr>
            <w:t>​</w:t>
          </w:r>
          <w:sdt>
            <w:sdtPr>
              <w:alias w:val="Sbr_Tlf"/>
              <w:tag w:val="Sbr_Tlf"/>
              <w:id w:val="-704407229"/>
              <w:placeholder>
                <w:docPart w:val="DefaultPlaceholder_-1854013440"/>
              </w:placeholder>
              <w:dataBinding w:xpath="/document/footer/Sbr_Tlf" w:storeItemID="{7EAD20EC-0EEA-4A9E-9C07-730D525EA3F2}"/>
              <w:text/>
              <w:rPr/>
            </w:sdtPr>
            <w:sdtEndPr/>
            <w:sdtContent>
              <w:bookmarkStart w:id="23" w:name="Sbr_Tlf"/>
              <w:r>
                <w:rPr>
                  <w:lang w:eastAsia="nb-NO" w:bidi="nb-NO"/>
                </w:rPr>
                <w:t>+47 55583446</w:t>
              </w:r>
            </w:sdtContent>
          </w:sdt>
          <w:bookmarkEnd w:id="23"/>
        </w:p>
        <w:p w14:paraId="0566BB0E" w14:textId="3BA9DD9F" w:rsidR="00F55967" w:rsidRDefault="00F55967" w:rsidP="00F55967">
          <w:pPr>
            <w:pStyle w:val="Topp-ogbunntekst"/>
            <w:framePr w:hSpace="0" w:wrap="auto" w:vAnchor="margin" w:yAlign="inline"/>
            <w:suppressOverlap w:val="0"/>
            <w:rPr/>
          </w:pPr>
          <w:r>
            <w:rPr>
              <w:lang w:eastAsia="nb-NO" w:bidi="nb-NO"/>
            </w:rPr>
            <w:t xml:space="preserve">Mobil: </w:t>
          </w:r>
          <w:r w:rsidRPr="00F55967">
            <w:rPr>
              <w:lang w:eastAsia="nb-NO" w:bidi="nb-NO"/>
            </w:rPr>
            <w:t>​</w:t>
          </w:r>
          <w:sdt>
            <w:sdtPr>
              <w:rPr>
                <w:vanish/>
              </w:rPr>
              <w:alias w:val="Sbr_Mobil"/>
              <w:tag w:val="Sbr_Mobil"/>
              <w:id w:val="-45213450"/>
              <w:placeholder>
                <w:docPart w:val="DefaultPlaceholder_-1854013440"/>
              </w:placeholder>
              <w:dataBinding w:xpath="/document/footer/Sbr_Mobil" w:storeItemID="{7EAD20EC-0EEA-4A9E-9C07-730D525EA3F2}"/>
              <w:text/>
            </w:sdtPr>
            <w:sdtEndPr/>
            <w:sdtContent>
              <w:bookmarkStart w:id="24" w:name="Sbr_Mobil"/>
              <w:r>
                <w:rPr>
                  <w:lang w:eastAsia="nb-NO" w:bidi="nb-NO"/>
                  <w:vanish/>
                </w:rPr>
                <w:t xml:space="preserve"> </w:t>
              </w:r>
            </w:sdtContent>
          </w:sdt>
          <w:bookmarkEnd w:id="24"/>
        </w:p>
        <w:p w14:paraId="5122C72D" w14:textId="09B24C56" w:rsidR="00885BC0" w:rsidRPr="009E2052" w:rsidRDefault="00F55967" w:rsidP="00F55967">
          <w:pPr>
            <w:pStyle w:val="Topp-ogbunntekst"/>
            <w:framePr w:hSpace="0" w:wrap="auto" w:vAnchor="margin" w:yAlign="inline"/>
            <w:suppressOverlap w:val="0"/>
            <w:rPr>
              <w:lang w:val="nn-NO"/>
            </w:rPr>
          </w:pPr>
          <w:r w:rsidRPr="009E2052">
            <w:rPr>
              <w:lang w:val="nn-NO" w:eastAsia="nb-NO" w:bidi="nb-NO"/>
            </w:rPr>
            <w:t xml:space="preserve">E-post: </w:t>
          </w:r>
          <w:sdt>
            <w:sdtPr>
              <w:rPr>
                <w:lang w:val="nn-NO"/>
              </w:rPr>
              <w:alias w:val="Sbr_EmailAdr"/>
              <w:tag w:val="Sbr_EmailAdr"/>
              <w:id w:val="810444091"/>
              <w:placeholder>
                <w:docPart w:val="DefaultPlaceholder_-1854013440"/>
              </w:placeholder>
              <w:dataBinding w:xpath="/document/footer/Sbr_EmailAdr" w:storeItemID="{7EAD20EC-0EEA-4A9E-9C07-730D525EA3F2}"/>
              <w:text/>
            </w:sdtPr>
            <w:sdtEndPr/>
            <w:sdtContent>
              <w:bookmarkStart w:id="25" w:name="Sbr_EmailAdr"/>
              <w:r w:rsidRPr="009E2052">
                <w:rPr>
                  <w:lang w:val="nn-NO" w:eastAsia="nb-NO" w:bidi="nb-NO"/>
                </w:rPr>
                <w:t>hege.ommedal@uib.no</w:t>
              </w:r>
            </w:sdtContent>
          </w:sdt>
          <w:bookmarkEnd w:id="25"/>
        </w:p>
      </w:tc>
    </w:tr>
  </w:tbl>
  <w:p w14:paraId="33A53DFD" w14:textId="77777777" w:rsidR="00AE5C55" w:rsidRPr="009E2052" w:rsidRDefault="00AE5C55" w:rsidP="00885BC0">
    <w:pPr>
      <w:pStyle w:val="Bunntekst"/>
      <w:rPr>
        <w:sz w:val="2"/>
        <w:szCs w:val="2"/>
        <w:lang w:val="nn-NO"/>
      </w:rPr>
    </w:pPr>
  </w:p>
  <w:p w14:paraId="6547F4D7" w14:textId="77777777" w:rsidR="00AE5C55" w:rsidRPr="009E2052" w:rsidRDefault="00AE5C55" w:rsidP="00AE5C55">
    <w:pPr>
      <w:pStyle w:val="Ingenmellomrom"/>
      <w:rPr>
        <w:sz w:val="18"/>
        <w:szCs w:val="18"/>
        <w:lang w:val="nn-NO"/>
      </w:rPr>
    </w:pPr>
  </w:p>
  <w:p w14:paraId="1488C575" w14:textId="5F4D09E6" w:rsidR="00885BC0" w:rsidRPr="00AE5C55" w:rsidRDefault="00AE5C55" w:rsidP="00AE5C55">
    <w:pPr>
      <w:pStyle w:val="Ingenmellomrom"/>
      <w:rPr>
        <w:sz w:val="18"/>
        <w:szCs w:val="18"/>
      </w:rPr>
    </w:pPr>
    <w:r w:rsidRPr="00FC538C">
      <w:rPr>
        <w:lang w:eastAsia="nb-NO" w:bidi="nb-NO"/>
      </w:rPr>
      <w:t>Side</w:t>
    </w:r>
    <w:r>
      <w:rPr>
        <w:sz w:val="18"/>
        <w:szCs w:val="18"/>
        <w:lang w:eastAsia="nb-NO" w:bidi="nb-NO"/>
      </w:rPr>
      <w:t xml:space="preserve"> </w:t>
    </w:r>
    <w:r w:rsidRPr="00920D23">
      <w:rPr>
        <w:sz w:val="18"/>
        <w:szCs w:val="18"/>
        <w:lang w:eastAsia="nb-NO" w:bidi="nb-NO"/>
      </w:rPr>
      <w:fldChar w:fldCharType="begin"/>
    </w:r>
    <w:r w:rsidRPr="00920D23">
      <w:rPr>
        <w:sz w:val="18"/>
        <w:szCs w:val="18"/>
        <w:lang w:eastAsia="nb-NO" w:bidi="nb-NO"/>
      </w:rPr>
      <w:instrText>PAGE  \* Arabic  \* MERGEFORMAT</w:instrText>
    </w:r>
    <w:r w:rsidRPr="00920D23">
      <w:rPr>
        <w:sz w:val="18"/>
        <w:szCs w:val="18"/>
        <w:lang w:eastAsia="nb-NO" w:bidi="nb-NO"/>
      </w:rPr>
      <w:fldChar w:fldCharType="separate"/>
    </w:r>
    <w:r>
      <w:rPr>
        <w:sz w:val="18"/>
        <w:szCs w:val="18"/>
        <w:lang w:eastAsia="nb-NO" w:bidi="nb-NO"/>
      </w:rPr>
      <w:t>2</w:t>
    </w:r>
    <w:r w:rsidRPr="00920D23">
      <w:rPr>
        <w:sz w:val="18"/>
        <w:szCs w:val="18"/>
        <w:lang w:eastAsia="nb-NO" w:bidi="nb-NO"/>
      </w:rPr>
      <w:fldChar w:fldCharType="end"/>
    </w:r>
    <w:r w:rsidRPr="00920D23">
      <w:rPr>
        <w:sz w:val="18"/>
        <w:szCs w:val="18"/>
        <w:lang w:eastAsia="nb-NO" w:bidi="nb-NO"/>
      </w:rPr>
      <w:t xml:space="preserve"> </w:t>
    </w:r>
    <w:r w:rsidRPr="00FC538C">
      <w:rPr>
        <w:lang w:eastAsia="nb-NO" w:bidi="nb-NO"/>
      </w:rPr>
      <w:t>av</w:t>
    </w:r>
    <w:r w:rsidRPr="00920D23">
      <w:rPr>
        <w:sz w:val="18"/>
        <w:szCs w:val="18"/>
        <w:lang w:eastAsia="nb-NO" w:bidi="nb-NO"/>
      </w:rPr>
      <w:t xml:space="preserve"> </w:t>
    </w:r>
    <w:r w:rsidRPr="00920D23">
      <w:rPr>
        <w:sz w:val="18"/>
        <w:szCs w:val="18"/>
        <w:lang w:eastAsia="nb-NO" w:bidi="nb-NO"/>
      </w:rPr>
      <w:fldChar w:fldCharType="begin"/>
    </w:r>
    <w:r w:rsidRPr="00920D23">
      <w:rPr>
        <w:sz w:val="18"/>
        <w:szCs w:val="18"/>
        <w:lang w:eastAsia="nb-NO" w:bidi="nb-NO"/>
      </w:rPr>
      <w:instrText>NUMPAGES  \* Arabic  \* MERGEFORMAT</w:instrText>
    </w:r>
    <w:r w:rsidRPr="00920D23">
      <w:rPr>
        <w:sz w:val="18"/>
        <w:szCs w:val="18"/>
        <w:lang w:eastAsia="nb-NO" w:bidi="nb-NO"/>
      </w:rPr>
      <w:fldChar w:fldCharType="separate"/>
    </w:r>
    <w:r>
      <w:rPr>
        <w:sz w:val="18"/>
        <w:szCs w:val="18"/>
        <w:lang w:eastAsia="nb-NO" w:bidi="nb-NO"/>
      </w:rPr>
      <w:t>2</w:t>
    </w:r>
    <w:r w:rsidRPr="00920D23">
      <w:rPr>
        <w:sz w:val="18"/>
        <w:szCs w:val="18"/>
        <w:lang w:eastAsia="nb-NO"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F51C" w14:textId="77777777" w:rsidR="00BA0045" w:rsidRPr="00920D23" w:rsidRDefault="00BA0045" w:rsidP="001E4B73">
      <w:pPr>
        <w:spacing w:after="0" w:line="240" w:lineRule="auto"/>
      </w:pPr>
      <w:r w:rsidRPr="00920D23">
        <w:separator/>
      </w:r>
    </w:p>
  </w:footnote>
  <w:footnote w:type="continuationSeparator" w:id="0">
    <w:p w14:paraId="4950A03F" w14:textId="77777777" w:rsidR="00BA0045" w:rsidRPr="00920D23" w:rsidRDefault="00BA0045" w:rsidP="001E4B73">
      <w:pPr>
        <w:spacing w:after="0" w:line="240" w:lineRule="auto"/>
      </w:pPr>
      <w:r w:rsidRPr="00920D23">
        <w:continuationSeparator/>
      </w:r>
    </w:p>
  </w:footnote>
  <w:footnote w:type="continuationNotice" w:id="1">
    <w:p w14:paraId="39BC1B72" w14:textId="77777777" w:rsidR="00BA0045" w:rsidRPr="00920D23" w:rsidRDefault="00BA0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2061740953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4AC11207" w14:textId="77777777" w:rsidR="00810CAD" w:rsidRDefault="00810CAD" w:rsidP="00A953BB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  <w:lang w:eastAsia="nb-NO" w:bidi="nb-NO"/>
          </w:rPr>
          <w:fldChar w:fldCharType="begin"/>
        </w:r>
        <w:r>
          <w:rPr>
            <w:rStyle w:val="Sidetall"/>
            <w:lang w:eastAsia="nb-NO" w:bidi="nb-NO"/>
          </w:rPr>
          <w:instrText xml:space="preserve"> PAGE </w:instrText>
        </w:r>
        <w:r>
          <w:rPr>
            <w:rStyle w:val="Sidetall"/>
            <w:lang w:eastAsia="nb-NO" w:bidi="nb-NO"/>
          </w:rPr>
          <w:fldChar w:fldCharType="end"/>
        </w:r>
      </w:p>
    </w:sdtContent>
  </w:sdt>
  <w:p w14:paraId="6BDD7F97" w14:textId="77777777" w:rsidR="00BF6F64" w:rsidRDefault="00BF6F64" w:rsidP="00810CAD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1B2B" w14:textId="552D9140" w:rsidR="0043570F" w:rsidRDefault="00910735">
    <w:pPr>
      <w:pStyle w:val="Topptekst"/>
    </w:pPr>
    <w:r>
      <w:rPr>
        <w:noProof/>
        <w:lang w:eastAsia="nb-NO" w:bidi="nb-NO"/>
      </w:rPr>
      <w:drawing>
        <wp:inline distT="0" distB="0" distL="0" distR="0" wp14:anchorId="301B6198" wp14:editId="2592A60B">
          <wp:extent cx="866775" cy="866775"/>
          <wp:effectExtent l="0" t="0" r="0" b="0"/>
          <wp:docPr id="14977895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8957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570F" w:rsidRPr="00920D23">
      <w:rPr>
        <w:noProof/>
        <w:lang w:eastAsia="nb-NO" w:bidi="nb-NO"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0428B34E" wp14:editId="02FE505D">
              <wp:simplePos x="0" y="0"/>
              <wp:positionH relativeFrom="margin">
                <wp:align>right</wp:align>
              </wp:positionH>
              <wp:positionV relativeFrom="paragraph">
                <wp:posOffset>205105</wp:posOffset>
              </wp:positionV>
              <wp:extent cx="5721350" cy="500380"/>
              <wp:effectExtent l="0" t="0" r="0" b="13970"/>
              <wp:wrapNone/>
              <wp:docPr id="120406894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0" cy="500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95AB5C" w14:textId="267CCE63" w:rsidR="0043570F" w:rsidRPr="00D556F5" w:rsidRDefault="00840BF5" w:rsidP="000E70B4">
                          <w:pPr>
                            <w:pStyle w:val="UiBBrevhode"/>
                          </w:pPr>
                          <w:r w:rsidRPr="00FC538C">
                            <w:rPr>
                              <w:lang w:eastAsia="nb-NO" w:bidi="nb-NO"/>
                            </w:rPr>
                            <w:t>UNIVERSITETET I BERGEN</w:t>
                          </w:r>
                          <w:r w:rsidRPr="00840BF5">
                            <w:rPr>
                              <w:lang w:eastAsia="nb-NO" w:bidi="nb-NO"/>
                            </w:rPr>
                            <w:t>​</w:t>
                          </w:r>
                        </w:p>
                        <w:p w14:paraId="0FDBAD5D" w14:textId="7BB3EB2D" w:rsidR="0043570F" w:rsidRPr="00920D23" w:rsidRDefault="00BA0045" w:rsidP="000E70B4">
                          <w:pPr>
                            <w:pStyle w:val="UiBBrevhode2"/>
                            <w:rPr/>
                          </w:pPr>
                          <w:sdt>
                            <w:sdtPr>
                              <w:alias w:val="Soa_Navn"/>
                              <w:tag w:val="Soa_Navn"/>
                              <w:id w:val="-855509507"/>
                              <w:placeholder>
                                <w:docPart w:val="DefaultPlaceholder_-1854013440"/>
                              </w:placeholder>
                              <w:dataBinding w:xpath="/document/header/Soa_Navn" w:storeItemID="{7EAD20EC-0EEA-4A9E-9C07-730D525EA3F2}"/>
                              <w:text/>
                              <w:rPr/>
                            </w:sdtPr>
                            <w:sdtEndPr/>
                            <w:sdtContent>
                              <w:bookmarkStart w:id="19" w:name="Soa_Navn"/>
                              <w:r w:rsidR="008B5849">
                                <w:rPr>
                                  <w:lang w:eastAsia="nb-NO" w:bidi="nb-NO"/>
                                </w:rPr>
                                <w:t>Det medisinske fakultet, forskning</w:t>
                              </w:r>
                            </w:sdtContent>
                          </w:sdt>
                          <w:bookmarkEnd w:id="19"/>
                          <w:r w:rsidR="008B5849" w:rsidRPr="008B5849">
                            <w:rPr>
                              <w:lang w:eastAsia="nb-NO" w:bidi="nb-NO"/>
                            </w:rPr>
                            <w:t>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2200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8B3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9.3pt;margin-top:16.15pt;width:450.5pt;height:39.4pt;z-index:25166131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" filled="f" stroked="f" strokeweight=".5pt">
              <v:textbox inset="14.5mm,,,0">
                <w:txbxContent>
                  <w:p w14:paraId="3395AB5C" w14:textId="267CCE63" w:rsidR="0043570F" w:rsidRPr="00D556F5" w:rsidRDefault="00840BF5" w:rsidP="000E70B4">
                    <w:pPr>
                      <w:pStyle w:val="UiBBrevhode"/>
                    </w:pPr>
                    <w:r w:rsidRPr="00FC538C">
                      <w:rPr>
                        <w:lang w:eastAsia="nb-NO" w:bidi="nb-NO"/>
                      </w:rPr>
                      <w:t>UNIVERSITETET I BERGEN</w:t>
                    </w:r>
                    <w:r w:rsidRPr="00840BF5">
                      <w:rPr>
                        <w:lang w:eastAsia="nb-NO" w:bidi="nb-NO"/>
                      </w:rPr>
                      <w:t>​</w:t>
                    </w:r>
                  </w:p>
                  <w:p w14:paraId="0FDBAD5D" w14:textId="7BB3EB2D" w:rsidR="0043570F" w:rsidRPr="00920D23" w:rsidRDefault="00BA0045" w:rsidP="000E70B4">
                    <w:pPr>
                      <w:pStyle w:val="UiBBrevhode2"/>
                      <w:rPr/>
                    </w:pPr>
                    <w:sdt>
                      <w:sdtPr>
                        <w:alias w:val="Soa_Navn"/>
                        <w:tag w:val="Soa_Navn"/>
                        <w:id w:val="-855509507"/>
                        <w:placeholder>
                          <w:docPart w:val="DefaultPlaceholder_-1854013440"/>
                        </w:placeholder>
                        <w:dataBinding w:xpath="/document/header/Soa_Navn" w:storeItemID="{7EAD20EC-0EEA-4A9E-9C07-730D525EA3F2}"/>
                        <w:text/>
                        <w:rPr/>
                      </w:sdtPr>
                      <w:sdtEndPr/>
                      <w:sdtContent>
                        <w:bookmarkStart w:id="-855509507" w:name="Soa_Navn____1"/>
                        <w:bookmarkStart w:id="20" w:name="Soa_Navn"/>
                        <w:r w:rsidR="008B5849">
                          <w:rPr>
                            <w:lang w:eastAsia="nb-NO" w:bidi="nb-NO"/>
                          </w:rPr>
                          <w:t>Det medisinske fakultet, forskning</w:t>
                        </w:r>
                      </w:sdtContent>
                    </w:sdt>
                    <w:bookmarkEnd w:id="-855509507"/>
                    <w:bookmarkEnd w:id="20"/>
                    <w:r w:rsidR="008B5849" w:rsidRPr="008B5849">
                      <w:rPr>
                        <w:lang w:eastAsia="nb-NO" w:bidi="nb-NO"/>
                      </w:rPr>
                      <w:t>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1F94"/>
    <w:multiLevelType w:val="hybridMultilevel"/>
    <w:tmpl w:val="543CFCB4"/>
    <w:lvl w:ilvl="0" w:tplc="DD70991C">
      <w:start w:val="50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8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99"/>
    <w:rsid w:val="000065D1"/>
    <w:rsid w:val="000079C3"/>
    <w:rsid w:val="000128D7"/>
    <w:rsid w:val="00014516"/>
    <w:rsid w:val="00015922"/>
    <w:rsid w:val="00016C7E"/>
    <w:rsid w:val="00020DE5"/>
    <w:rsid w:val="00021B91"/>
    <w:rsid w:val="00025032"/>
    <w:rsid w:val="000251C5"/>
    <w:rsid w:val="00025CC7"/>
    <w:rsid w:val="000311F9"/>
    <w:rsid w:val="00031373"/>
    <w:rsid w:val="00034785"/>
    <w:rsid w:val="00037F17"/>
    <w:rsid w:val="000434B7"/>
    <w:rsid w:val="0004455D"/>
    <w:rsid w:val="000446AE"/>
    <w:rsid w:val="00045199"/>
    <w:rsid w:val="000452EF"/>
    <w:rsid w:val="00054D59"/>
    <w:rsid w:val="00055B1B"/>
    <w:rsid w:val="0006203E"/>
    <w:rsid w:val="00065DB3"/>
    <w:rsid w:val="00065FAD"/>
    <w:rsid w:val="00067CCA"/>
    <w:rsid w:val="00067E22"/>
    <w:rsid w:val="00072D98"/>
    <w:rsid w:val="00076A37"/>
    <w:rsid w:val="0008450D"/>
    <w:rsid w:val="0009228C"/>
    <w:rsid w:val="00094C52"/>
    <w:rsid w:val="000A28AB"/>
    <w:rsid w:val="000A5FB8"/>
    <w:rsid w:val="000B0834"/>
    <w:rsid w:val="000B19E1"/>
    <w:rsid w:val="000C04E2"/>
    <w:rsid w:val="000C566F"/>
    <w:rsid w:val="000C63B1"/>
    <w:rsid w:val="000C6A52"/>
    <w:rsid w:val="000C6FF5"/>
    <w:rsid w:val="000D0772"/>
    <w:rsid w:val="000D12FA"/>
    <w:rsid w:val="000D1BBB"/>
    <w:rsid w:val="000D7B4C"/>
    <w:rsid w:val="000E0D1A"/>
    <w:rsid w:val="000E1A78"/>
    <w:rsid w:val="000E1E45"/>
    <w:rsid w:val="000E2D1F"/>
    <w:rsid w:val="000E6F1D"/>
    <w:rsid w:val="000E70B4"/>
    <w:rsid w:val="000F5C7E"/>
    <w:rsid w:val="000F69FB"/>
    <w:rsid w:val="00101B63"/>
    <w:rsid w:val="00111893"/>
    <w:rsid w:val="001126CD"/>
    <w:rsid w:val="0011440A"/>
    <w:rsid w:val="00131C9D"/>
    <w:rsid w:val="00131F2B"/>
    <w:rsid w:val="001320F0"/>
    <w:rsid w:val="00134245"/>
    <w:rsid w:val="00134E42"/>
    <w:rsid w:val="001359EF"/>
    <w:rsid w:val="00137220"/>
    <w:rsid w:val="001420F1"/>
    <w:rsid w:val="0014485D"/>
    <w:rsid w:val="00146E3E"/>
    <w:rsid w:val="00147E38"/>
    <w:rsid w:val="001611A7"/>
    <w:rsid w:val="00163FDC"/>
    <w:rsid w:val="00165550"/>
    <w:rsid w:val="00175B2D"/>
    <w:rsid w:val="00177952"/>
    <w:rsid w:val="00180C54"/>
    <w:rsid w:val="00181F09"/>
    <w:rsid w:val="00185C41"/>
    <w:rsid w:val="001907CC"/>
    <w:rsid w:val="00194BBD"/>
    <w:rsid w:val="00195767"/>
    <w:rsid w:val="00195E59"/>
    <w:rsid w:val="0019706F"/>
    <w:rsid w:val="001A3ADC"/>
    <w:rsid w:val="001B53C5"/>
    <w:rsid w:val="001C40DB"/>
    <w:rsid w:val="001C6527"/>
    <w:rsid w:val="001C6AEA"/>
    <w:rsid w:val="001D18FC"/>
    <w:rsid w:val="001D20C3"/>
    <w:rsid w:val="001D2BFE"/>
    <w:rsid w:val="001E4B73"/>
    <w:rsid w:val="001E7A90"/>
    <w:rsid w:val="001F4EC2"/>
    <w:rsid w:val="001F5533"/>
    <w:rsid w:val="001F7708"/>
    <w:rsid w:val="001F7AA8"/>
    <w:rsid w:val="00205CF5"/>
    <w:rsid w:val="00206D57"/>
    <w:rsid w:val="0021290F"/>
    <w:rsid w:val="0021472E"/>
    <w:rsid w:val="00215610"/>
    <w:rsid w:val="002238CE"/>
    <w:rsid w:val="00226DD1"/>
    <w:rsid w:val="002369DD"/>
    <w:rsid w:val="00237B7C"/>
    <w:rsid w:val="00241E05"/>
    <w:rsid w:val="002439EA"/>
    <w:rsid w:val="0024779A"/>
    <w:rsid w:val="002508FF"/>
    <w:rsid w:val="00251B0C"/>
    <w:rsid w:val="002524F1"/>
    <w:rsid w:val="00253151"/>
    <w:rsid w:val="00254CDE"/>
    <w:rsid w:val="00255CCE"/>
    <w:rsid w:val="00260A6C"/>
    <w:rsid w:val="0026477A"/>
    <w:rsid w:val="002760BD"/>
    <w:rsid w:val="00283BF9"/>
    <w:rsid w:val="00284C9F"/>
    <w:rsid w:val="00285835"/>
    <w:rsid w:val="00286801"/>
    <w:rsid w:val="00287E02"/>
    <w:rsid w:val="00294716"/>
    <w:rsid w:val="002965CC"/>
    <w:rsid w:val="002A1173"/>
    <w:rsid w:val="002A2D7D"/>
    <w:rsid w:val="002A3900"/>
    <w:rsid w:val="002B086F"/>
    <w:rsid w:val="002B2D1C"/>
    <w:rsid w:val="002B31DB"/>
    <w:rsid w:val="002B36CE"/>
    <w:rsid w:val="002B6363"/>
    <w:rsid w:val="002C127C"/>
    <w:rsid w:val="002C265C"/>
    <w:rsid w:val="002C3455"/>
    <w:rsid w:val="002C3A85"/>
    <w:rsid w:val="002D0C50"/>
    <w:rsid w:val="002D37A1"/>
    <w:rsid w:val="002D679C"/>
    <w:rsid w:val="002D69B7"/>
    <w:rsid w:val="002E1B79"/>
    <w:rsid w:val="002E1FCE"/>
    <w:rsid w:val="002E5600"/>
    <w:rsid w:val="002F3C71"/>
    <w:rsid w:val="003151CF"/>
    <w:rsid w:val="00316D0B"/>
    <w:rsid w:val="0032164A"/>
    <w:rsid w:val="00330003"/>
    <w:rsid w:val="00331356"/>
    <w:rsid w:val="00334389"/>
    <w:rsid w:val="00337026"/>
    <w:rsid w:val="003412C6"/>
    <w:rsid w:val="00345F45"/>
    <w:rsid w:val="003461FB"/>
    <w:rsid w:val="003514B2"/>
    <w:rsid w:val="00362163"/>
    <w:rsid w:val="00366033"/>
    <w:rsid w:val="0036624F"/>
    <w:rsid w:val="0037008D"/>
    <w:rsid w:val="0037147F"/>
    <w:rsid w:val="003715E2"/>
    <w:rsid w:val="003717F0"/>
    <w:rsid w:val="0037544B"/>
    <w:rsid w:val="00382BBC"/>
    <w:rsid w:val="0038346A"/>
    <w:rsid w:val="00383596"/>
    <w:rsid w:val="00393726"/>
    <w:rsid w:val="00395235"/>
    <w:rsid w:val="003962A7"/>
    <w:rsid w:val="00397B47"/>
    <w:rsid w:val="003A1FF6"/>
    <w:rsid w:val="003A3853"/>
    <w:rsid w:val="003A6220"/>
    <w:rsid w:val="003A7030"/>
    <w:rsid w:val="003A7BEA"/>
    <w:rsid w:val="003B0FAF"/>
    <w:rsid w:val="003B202D"/>
    <w:rsid w:val="003B38CC"/>
    <w:rsid w:val="003B4B37"/>
    <w:rsid w:val="003B7F63"/>
    <w:rsid w:val="003C50FB"/>
    <w:rsid w:val="003D044B"/>
    <w:rsid w:val="003D4E20"/>
    <w:rsid w:val="003D4F2B"/>
    <w:rsid w:val="003D5C04"/>
    <w:rsid w:val="003E140E"/>
    <w:rsid w:val="003F40B0"/>
    <w:rsid w:val="003F5644"/>
    <w:rsid w:val="003F57D9"/>
    <w:rsid w:val="003F6012"/>
    <w:rsid w:val="0040324F"/>
    <w:rsid w:val="0040428F"/>
    <w:rsid w:val="0040745A"/>
    <w:rsid w:val="0041261C"/>
    <w:rsid w:val="0041412F"/>
    <w:rsid w:val="00420F80"/>
    <w:rsid w:val="00421362"/>
    <w:rsid w:val="004272EA"/>
    <w:rsid w:val="00427917"/>
    <w:rsid w:val="00430173"/>
    <w:rsid w:val="004326F2"/>
    <w:rsid w:val="00432B7C"/>
    <w:rsid w:val="0043565A"/>
    <w:rsid w:val="0043570F"/>
    <w:rsid w:val="00435D5D"/>
    <w:rsid w:val="004375E4"/>
    <w:rsid w:val="00444059"/>
    <w:rsid w:val="0044492C"/>
    <w:rsid w:val="00447552"/>
    <w:rsid w:val="0045615F"/>
    <w:rsid w:val="0046739E"/>
    <w:rsid w:val="00470D5E"/>
    <w:rsid w:val="0047496D"/>
    <w:rsid w:val="00474C9F"/>
    <w:rsid w:val="00474D16"/>
    <w:rsid w:val="0048157D"/>
    <w:rsid w:val="004871BF"/>
    <w:rsid w:val="00487F3C"/>
    <w:rsid w:val="0049388D"/>
    <w:rsid w:val="00496222"/>
    <w:rsid w:val="004A720B"/>
    <w:rsid w:val="004B0342"/>
    <w:rsid w:val="004B5FC6"/>
    <w:rsid w:val="004B7F28"/>
    <w:rsid w:val="004C24C5"/>
    <w:rsid w:val="004C30FD"/>
    <w:rsid w:val="004C6C86"/>
    <w:rsid w:val="004D233D"/>
    <w:rsid w:val="004D7109"/>
    <w:rsid w:val="004E05D7"/>
    <w:rsid w:val="004E34D3"/>
    <w:rsid w:val="004E52E4"/>
    <w:rsid w:val="004E7798"/>
    <w:rsid w:val="004F1834"/>
    <w:rsid w:val="004F414F"/>
    <w:rsid w:val="00503995"/>
    <w:rsid w:val="00504AC5"/>
    <w:rsid w:val="005103EC"/>
    <w:rsid w:val="00511E83"/>
    <w:rsid w:val="00527E9D"/>
    <w:rsid w:val="00530537"/>
    <w:rsid w:val="0053492A"/>
    <w:rsid w:val="0054123E"/>
    <w:rsid w:val="00542AB7"/>
    <w:rsid w:val="00545DF5"/>
    <w:rsid w:val="00546159"/>
    <w:rsid w:val="00552201"/>
    <w:rsid w:val="00554588"/>
    <w:rsid w:val="0055640E"/>
    <w:rsid w:val="00562DD0"/>
    <w:rsid w:val="005666BA"/>
    <w:rsid w:val="00570E08"/>
    <w:rsid w:val="00581BC2"/>
    <w:rsid w:val="0058214E"/>
    <w:rsid w:val="0058672A"/>
    <w:rsid w:val="00591103"/>
    <w:rsid w:val="0059439F"/>
    <w:rsid w:val="00596A9F"/>
    <w:rsid w:val="005A4A5D"/>
    <w:rsid w:val="005A789C"/>
    <w:rsid w:val="005A7A71"/>
    <w:rsid w:val="005B585C"/>
    <w:rsid w:val="005B6F02"/>
    <w:rsid w:val="005C21CF"/>
    <w:rsid w:val="005C57EB"/>
    <w:rsid w:val="005D5023"/>
    <w:rsid w:val="005D67E9"/>
    <w:rsid w:val="005D6EE3"/>
    <w:rsid w:val="005E1E72"/>
    <w:rsid w:val="005E20C3"/>
    <w:rsid w:val="005E49D2"/>
    <w:rsid w:val="005F5CD9"/>
    <w:rsid w:val="00602B60"/>
    <w:rsid w:val="00612D3F"/>
    <w:rsid w:val="0061457B"/>
    <w:rsid w:val="006149A7"/>
    <w:rsid w:val="00614DAC"/>
    <w:rsid w:val="0061749D"/>
    <w:rsid w:val="00621440"/>
    <w:rsid w:val="006216D8"/>
    <w:rsid w:val="00623261"/>
    <w:rsid w:val="00633D3C"/>
    <w:rsid w:val="00635569"/>
    <w:rsid w:val="00642E41"/>
    <w:rsid w:val="0064642D"/>
    <w:rsid w:val="00651324"/>
    <w:rsid w:val="006515D2"/>
    <w:rsid w:val="00652F2A"/>
    <w:rsid w:val="006563AB"/>
    <w:rsid w:val="006564CC"/>
    <w:rsid w:val="00657FCC"/>
    <w:rsid w:val="006604CC"/>
    <w:rsid w:val="006628F6"/>
    <w:rsid w:val="00663C0E"/>
    <w:rsid w:val="0066535B"/>
    <w:rsid w:val="00665647"/>
    <w:rsid w:val="00670201"/>
    <w:rsid w:val="00674946"/>
    <w:rsid w:val="00682BCF"/>
    <w:rsid w:val="00684379"/>
    <w:rsid w:val="006855C4"/>
    <w:rsid w:val="00693C2B"/>
    <w:rsid w:val="006949F2"/>
    <w:rsid w:val="00695ABB"/>
    <w:rsid w:val="00695DF6"/>
    <w:rsid w:val="00697AD9"/>
    <w:rsid w:val="006A2FD7"/>
    <w:rsid w:val="006A7870"/>
    <w:rsid w:val="006A7C1F"/>
    <w:rsid w:val="006C09B8"/>
    <w:rsid w:val="006C2063"/>
    <w:rsid w:val="006C4160"/>
    <w:rsid w:val="006C4477"/>
    <w:rsid w:val="006C47E3"/>
    <w:rsid w:val="006C5667"/>
    <w:rsid w:val="006D0B2B"/>
    <w:rsid w:val="006D11FF"/>
    <w:rsid w:val="006D2046"/>
    <w:rsid w:val="006D20AE"/>
    <w:rsid w:val="006D7503"/>
    <w:rsid w:val="006E064E"/>
    <w:rsid w:val="006F0C7A"/>
    <w:rsid w:val="006F2950"/>
    <w:rsid w:val="006F32EB"/>
    <w:rsid w:val="006F4A29"/>
    <w:rsid w:val="006F529A"/>
    <w:rsid w:val="006F5D48"/>
    <w:rsid w:val="00703BF3"/>
    <w:rsid w:val="00710045"/>
    <w:rsid w:val="00712B3F"/>
    <w:rsid w:val="00713506"/>
    <w:rsid w:val="00716B89"/>
    <w:rsid w:val="007415D9"/>
    <w:rsid w:val="00743CB4"/>
    <w:rsid w:val="0075191B"/>
    <w:rsid w:val="00751DCD"/>
    <w:rsid w:val="00752B06"/>
    <w:rsid w:val="00757F72"/>
    <w:rsid w:val="00764872"/>
    <w:rsid w:val="00766342"/>
    <w:rsid w:val="0077071B"/>
    <w:rsid w:val="0078142A"/>
    <w:rsid w:val="00786B6C"/>
    <w:rsid w:val="00791199"/>
    <w:rsid w:val="00791339"/>
    <w:rsid w:val="00793A00"/>
    <w:rsid w:val="00793DB5"/>
    <w:rsid w:val="00793FAA"/>
    <w:rsid w:val="007974A6"/>
    <w:rsid w:val="007A40AF"/>
    <w:rsid w:val="007A586A"/>
    <w:rsid w:val="007A5C25"/>
    <w:rsid w:val="007B2B12"/>
    <w:rsid w:val="007B40A1"/>
    <w:rsid w:val="007B6486"/>
    <w:rsid w:val="007B6FF5"/>
    <w:rsid w:val="007B737E"/>
    <w:rsid w:val="007C1E9A"/>
    <w:rsid w:val="007C6EC4"/>
    <w:rsid w:val="007D08AD"/>
    <w:rsid w:val="007D451B"/>
    <w:rsid w:val="007D6033"/>
    <w:rsid w:val="007E0410"/>
    <w:rsid w:val="007E4858"/>
    <w:rsid w:val="007F1AC6"/>
    <w:rsid w:val="007F6724"/>
    <w:rsid w:val="008001B8"/>
    <w:rsid w:val="00801EBF"/>
    <w:rsid w:val="008026B3"/>
    <w:rsid w:val="0080580C"/>
    <w:rsid w:val="008079C3"/>
    <w:rsid w:val="00810CAD"/>
    <w:rsid w:val="00814A61"/>
    <w:rsid w:val="0081685F"/>
    <w:rsid w:val="00820F32"/>
    <w:rsid w:val="008222C8"/>
    <w:rsid w:val="00822DDF"/>
    <w:rsid w:val="00827758"/>
    <w:rsid w:val="00840BF5"/>
    <w:rsid w:val="00841477"/>
    <w:rsid w:val="008437B1"/>
    <w:rsid w:val="00845346"/>
    <w:rsid w:val="00846AEB"/>
    <w:rsid w:val="00854858"/>
    <w:rsid w:val="00855712"/>
    <w:rsid w:val="00864C78"/>
    <w:rsid w:val="008655E4"/>
    <w:rsid w:val="008674D5"/>
    <w:rsid w:val="00882FFD"/>
    <w:rsid w:val="00885BC0"/>
    <w:rsid w:val="00887524"/>
    <w:rsid w:val="00895CE4"/>
    <w:rsid w:val="0089645F"/>
    <w:rsid w:val="00896509"/>
    <w:rsid w:val="008974F2"/>
    <w:rsid w:val="00897D0F"/>
    <w:rsid w:val="008A10FD"/>
    <w:rsid w:val="008A1E5E"/>
    <w:rsid w:val="008A2247"/>
    <w:rsid w:val="008A2A48"/>
    <w:rsid w:val="008A30BD"/>
    <w:rsid w:val="008A7979"/>
    <w:rsid w:val="008B5849"/>
    <w:rsid w:val="008B69CC"/>
    <w:rsid w:val="008B6FAE"/>
    <w:rsid w:val="008C2689"/>
    <w:rsid w:val="008C3640"/>
    <w:rsid w:val="008C3992"/>
    <w:rsid w:val="008C60C2"/>
    <w:rsid w:val="008D02C6"/>
    <w:rsid w:val="008D109A"/>
    <w:rsid w:val="008E2978"/>
    <w:rsid w:val="008E316C"/>
    <w:rsid w:val="008E5C20"/>
    <w:rsid w:val="008F5029"/>
    <w:rsid w:val="008F6060"/>
    <w:rsid w:val="00903AD2"/>
    <w:rsid w:val="00904E4E"/>
    <w:rsid w:val="00910735"/>
    <w:rsid w:val="00912524"/>
    <w:rsid w:val="009139F1"/>
    <w:rsid w:val="00913B8D"/>
    <w:rsid w:val="00914DBD"/>
    <w:rsid w:val="00920D23"/>
    <w:rsid w:val="00927B82"/>
    <w:rsid w:val="00931005"/>
    <w:rsid w:val="00934288"/>
    <w:rsid w:val="00941DAD"/>
    <w:rsid w:val="00942787"/>
    <w:rsid w:val="009507C4"/>
    <w:rsid w:val="00950B35"/>
    <w:rsid w:val="00950F75"/>
    <w:rsid w:val="009522E9"/>
    <w:rsid w:val="009528FA"/>
    <w:rsid w:val="00956F6D"/>
    <w:rsid w:val="00957386"/>
    <w:rsid w:val="009604F4"/>
    <w:rsid w:val="009655D2"/>
    <w:rsid w:val="00967EFB"/>
    <w:rsid w:val="00970768"/>
    <w:rsid w:val="00971512"/>
    <w:rsid w:val="00972CB8"/>
    <w:rsid w:val="00974D6D"/>
    <w:rsid w:val="00975D61"/>
    <w:rsid w:val="0097792C"/>
    <w:rsid w:val="00982788"/>
    <w:rsid w:val="00983CBC"/>
    <w:rsid w:val="009917DD"/>
    <w:rsid w:val="009925A0"/>
    <w:rsid w:val="00993928"/>
    <w:rsid w:val="009A0BDF"/>
    <w:rsid w:val="009A4836"/>
    <w:rsid w:val="009A50FB"/>
    <w:rsid w:val="009A7D7D"/>
    <w:rsid w:val="009B0041"/>
    <w:rsid w:val="009B05A8"/>
    <w:rsid w:val="009B2774"/>
    <w:rsid w:val="009C26A4"/>
    <w:rsid w:val="009C3523"/>
    <w:rsid w:val="009D5DBC"/>
    <w:rsid w:val="009D7380"/>
    <w:rsid w:val="009E155E"/>
    <w:rsid w:val="009E1C39"/>
    <w:rsid w:val="009E2052"/>
    <w:rsid w:val="009E7C12"/>
    <w:rsid w:val="009F307F"/>
    <w:rsid w:val="009F6A15"/>
    <w:rsid w:val="009F6B50"/>
    <w:rsid w:val="00A06575"/>
    <w:rsid w:val="00A11D95"/>
    <w:rsid w:val="00A13CBF"/>
    <w:rsid w:val="00A14471"/>
    <w:rsid w:val="00A17725"/>
    <w:rsid w:val="00A20415"/>
    <w:rsid w:val="00A219E4"/>
    <w:rsid w:val="00A22EB4"/>
    <w:rsid w:val="00A231CE"/>
    <w:rsid w:val="00A2497E"/>
    <w:rsid w:val="00A27064"/>
    <w:rsid w:val="00A31FE0"/>
    <w:rsid w:val="00A378A6"/>
    <w:rsid w:val="00A41641"/>
    <w:rsid w:val="00A44313"/>
    <w:rsid w:val="00A47290"/>
    <w:rsid w:val="00A474AA"/>
    <w:rsid w:val="00A476DE"/>
    <w:rsid w:val="00A54DE9"/>
    <w:rsid w:val="00A55247"/>
    <w:rsid w:val="00A648CD"/>
    <w:rsid w:val="00A70ECE"/>
    <w:rsid w:val="00A71BE2"/>
    <w:rsid w:val="00A73393"/>
    <w:rsid w:val="00A8090F"/>
    <w:rsid w:val="00A81431"/>
    <w:rsid w:val="00A8318B"/>
    <w:rsid w:val="00A849CE"/>
    <w:rsid w:val="00A86A35"/>
    <w:rsid w:val="00A86FF6"/>
    <w:rsid w:val="00A92149"/>
    <w:rsid w:val="00A94A8A"/>
    <w:rsid w:val="00A97D3D"/>
    <w:rsid w:val="00AA4337"/>
    <w:rsid w:val="00AA7491"/>
    <w:rsid w:val="00AB3C19"/>
    <w:rsid w:val="00AC62BE"/>
    <w:rsid w:val="00AD443C"/>
    <w:rsid w:val="00AD6B83"/>
    <w:rsid w:val="00AE3903"/>
    <w:rsid w:val="00AE5518"/>
    <w:rsid w:val="00AE5C55"/>
    <w:rsid w:val="00AF1EA2"/>
    <w:rsid w:val="00AF35A1"/>
    <w:rsid w:val="00AF4FEE"/>
    <w:rsid w:val="00B002F6"/>
    <w:rsid w:val="00B0210C"/>
    <w:rsid w:val="00B021D0"/>
    <w:rsid w:val="00B02B87"/>
    <w:rsid w:val="00B02E74"/>
    <w:rsid w:val="00B04409"/>
    <w:rsid w:val="00B06DFD"/>
    <w:rsid w:val="00B06FA0"/>
    <w:rsid w:val="00B10ED9"/>
    <w:rsid w:val="00B1373C"/>
    <w:rsid w:val="00B1727B"/>
    <w:rsid w:val="00B21632"/>
    <w:rsid w:val="00B25336"/>
    <w:rsid w:val="00B37660"/>
    <w:rsid w:val="00B40E2D"/>
    <w:rsid w:val="00B5410A"/>
    <w:rsid w:val="00B60981"/>
    <w:rsid w:val="00B61FDF"/>
    <w:rsid w:val="00B62DDE"/>
    <w:rsid w:val="00B635C6"/>
    <w:rsid w:val="00B668C4"/>
    <w:rsid w:val="00B742B8"/>
    <w:rsid w:val="00B769BB"/>
    <w:rsid w:val="00B76DFB"/>
    <w:rsid w:val="00B77B31"/>
    <w:rsid w:val="00B849C1"/>
    <w:rsid w:val="00B8523C"/>
    <w:rsid w:val="00B861F7"/>
    <w:rsid w:val="00B8664C"/>
    <w:rsid w:val="00BA0045"/>
    <w:rsid w:val="00BA0859"/>
    <w:rsid w:val="00BA350F"/>
    <w:rsid w:val="00BA452D"/>
    <w:rsid w:val="00BA49AF"/>
    <w:rsid w:val="00BA67F2"/>
    <w:rsid w:val="00BB0083"/>
    <w:rsid w:val="00BD0E5C"/>
    <w:rsid w:val="00BD21ED"/>
    <w:rsid w:val="00BD3839"/>
    <w:rsid w:val="00BD4F7C"/>
    <w:rsid w:val="00BD585C"/>
    <w:rsid w:val="00BD61DD"/>
    <w:rsid w:val="00BE0035"/>
    <w:rsid w:val="00BE01ED"/>
    <w:rsid w:val="00BE407C"/>
    <w:rsid w:val="00BE5344"/>
    <w:rsid w:val="00BF2728"/>
    <w:rsid w:val="00BF6F64"/>
    <w:rsid w:val="00C01514"/>
    <w:rsid w:val="00C0398F"/>
    <w:rsid w:val="00C047DD"/>
    <w:rsid w:val="00C04944"/>
    <w:rsid w:val="00C05A13"/>
    <w:rsid w:val="00C05C36"/>
    <w:rsid w:val="00C06F36"/>
    <w:rsid w:val="00C06F7D"/>
    <w:rsid w:val="00C0707F"/>
    <w:rsid w:val="00C11D77"/>
    <w:rsid w:val="00C11FD2"/>
    <w:rsid w:val="00C12BDE"/>
    <w:rsid w:val="00C13FEE"/>
    <w:rsid w:val="00C1642C"/>
    <w:rsid w:val="00C20C4F"/>
    <w:rsid w:val="00C24531"/>
    <w:rsid w:val="00C25C2C"/>
    <w:rsid w:val="00C309A3"/>
    <w:rsid w:val="00C37EF6"/>
    <w:rsid w:val="00C42044"/>
    <w:rsid w:val="00C4241E"/>
    <w:rsid w:val="00C45011"/>
    <w:rsid w:val="00C51174"/>
    <w:rsid w:val="00C517B4"/>
    <w:rsid w:val="00C537D9"/>
    <w:rsid w:val="00C53960"/>
    <w:rsid w:val="00C54645"/>
    <w:rsid w:val="00C61097"/>
    <w:rsid w:val="00C64556"/>
    <w:rsid w:val="00C77D18"/>
    <w:rsid w:val="00C83CDD"/>
    <w:rsid w:val="00C90B3D"/>
    <w:rsid w:val="00C90CBB"/>
    <w:rsid w:val="00C90CD5"/>
    <w:rsid w:val="00C94032"/>
    <w:rsid w:val="00C962DB"/>
    <w:rsid w:val="00CA09FC"/>
    <w:rsid w:val="00CA347D"/>
    <w:rsid w:val="00CA731A"/>
    <w:rsid w:val="00CA7AEC"/>
    <w:rsid w:val="00CB2D50"/>
    <w:rsid w:val="00CB7713"/>
    <w:rsid w:val="00CB7853"/>
    <w:rsid w:val="00CC07B6"/>
    <w:rsid w:val="00CC73CC"/>
    <w:rsid w:val="00CC7FDD"/>
    <w:rsid w:val="00CD031E"/>
    <w:rsid w:val="00CD14F0"/>
    <w:rsid w:val="00CD2E84"/>
    <w:rsid w:val="00CE2723"/>
    <w:rsid w:val="00D01108"/>
    <w:rsid w:val="00D07BA0"/>
    <w:rsid w:val="00D105FE"/>
    <w:rsid w:val="00D10CC4"/>
    <w:rsid w:val="00D32E36"/>
    <w:rsid w:val="00D35704"/>
    <w:rsid w:val="00D3603A"/>
    <w:rsid w:val="00D40D73"/>
    <w:rsid w:val="00D417BD"/>
    <w:rsid w:val="00D4308A"/>
    <w:rsid w:val="00D45E54"/>
    <w:rsid w:val="00D556F5"/>
    <w:rsid w:val="00D55E7C"/>
    <w:rsid w:val="00D61DA8"/>
    <w:rsid w:val="00D63020"/>
    <w:rsid w:val="00D67F08"/>
    <w:rsid w:val="00D73B70"/>
    <w:rsid w:val="00D760BF"/>
    <w:rsid w:val="00D87413"/>
    <w:rsid w:val="00D97350"/>
    <w:rsid w:val="00DA34F4"/>
    <w:rsid w:val="00DA48C1"/>
    <w:rsid w:val="00DB5254"/>
    <w:rsid w:val="00DC14C3"/>
    <w:rsid w:val="00DD0D86"/>
    <w:rsid w:val="00DD2086"/>
    <w:rsid w:val="00DD3A95"/>
    <w:rsid w:val="00DE2DC8"/>
    <w:rsid w:val="00DE5D41"/>
    <w:rsid w:val="00DF1133"/>
    <w:rsid w:val="00DF5C0C"/>
    <w:rsid w:val="00DF710D"/>
    <w:rsid w:val="00E001B7"/>
    <w:rsid w:val="00E002BE"/>
    <w:rsid w:val="00E012F7"/>
    <w:rsid w:val="00E10B22"/>
    <w:rsid w:val="00E17F54"/>
    <w:rsid w:val="00E33A2B"/>
    <w:rsid w:val="00E5309C"/>
    <w:rsid w:val="00E635F5"/>
    <w:rsid w:val="00E640CF"/>
    <w:rsid w:val="00E64EEF"/>
    <w:rsid w:val="00E72CA7"/>
    <w:rsid w:val="00E73105"/>
    <w:rsid w:val="00E742B7"/>
    <w:rsid w:val="00E75A43"/>
    <w:rsid w:val="00E77F79"/>
    <w:rsid w:val="00E80DC0"/>
    <w:rsid w:val="00E83D1A"/>
    <w:rsid w:val="00E96528"/>
    <w:rsid w:val="00E96C8B"/>
    <w:rsid w:val="00EA2A43"/>
    <w:rsid w:val="00EA69B8"/>
    <w:rsid w:val="00EB6AC7"/>
    <w:rsid w:val="00EC0635"/>
    <w:rsid w:val="00EC07E4"/>
    <w:rsid w:val="00EC1770"/>
    <w:rsid w:val="00EC3776"/>
    <w:rsid w:val="00EC5422"/>
    <w:rsid w:val="00ED6191"/>
    <w:rsid w:val="00ED7EE6"/>
    <w:rsid w:val="00EE04A5"/>
    <w:rsid w:val="00EE240F"/>
    <w:rsid w:val="00EE55EB"/>
    <w:rsid w:val="00EF0BD6"/>
    <w:rsid w:val="00EF1425"/>
    <w:rsid w:val="00EF37C5"/>
    <w:rsid w:val="00EF479D"/>
    <w:rsid w:val="00EF6054"/>
    <w:rsid w:val="00F04209"/>
    <w:rsid w:val="00F0524A"/>
    <w:rsid w:val="00F059E3"/>
    <w:rsid w:val="00F06516"/>
    <w:rsid w:val="00F06CE3"/>
    <w:rsid w:val="00F07C31"/>
    <w:rsid w:val="00F104FC"/>
    <w:rsid w:val="00F133FA"/>
    <w:rsid w:val="00F13C5E"/>
    <w:rsid w:val="00F13D24"/>
    <w:rsid w:val="00F162EA"/>
    <w:rsid w:val="00F21829"/>
    <w:rsid w:val="00F22D45"/>
    <w:rsid w:val="00F24756"/>
    <w:rsid w:val="00F26D8B"/>
    <w:rsid w:val="00F32676"/>
    <w:rsid w:val="00F32E9B"/>
    <w:rsid w:val="00F32FBF"/>
    <w:rsid w:val="00F33A7D"/>
    <w:rsid w:val="00F44C20"/>
    <w:rsid w:val="00F466F1"/>
    <w:rsid w:val="00F47144"/>
    <w:rsid w:val="00F47E99"/>
    <w:rsid w:val="00F5545F"/>
    <w:rsid w:val="00F55967"/>
    <w:rsid w:val="00F60756"/>
    <w:rsid w:val="00F70D47"/>
    <w:rsid w:val="00F736CA"/>
    <w:rsid w:val="00F75D06"/>
    <w:rsid w:val="00F76EF2"/>
    <w:rsid w:val="00F776B6"/>
    <w:rsid w:val="00F776FF"/>
    <w:rsid w:val="00F8263C"/>
    <w:rsid w:val="00F9007A"/>
    <w:rsid w:val="00F91490"/>
    <w:rsid w:val="00F9328F"/>
    <w:rsid w:val="00FA472E"/>
    <w:rsid w:val="00FB0DDC"/>
    <w:rsid w:val="00FC0192"/>
    <w:rsid w:val="00FC1753"/>
    <w:rsid w:val="00FC2326"/>
    <w:rsid w:val="00FC2D94"/>
    <w:rsid w:val="00FC4232"/>
    <w:rsid w:val="00FC538C"/>
    <w:rsid w:val="00FD0D3A"/>
    <w:rsid w:val="00FD3833"/>
    <w:rsid w:val="00FD480B"/>
    <w:rsid w:val="00FD6239"/>
    <w:rsid w:val="00FE1681"/>
    <w:rsid w:val="00FE4729"/>
    <w:rsid w:val="00FE5E69"/>
    <w:rsid w:val="00FF00A3"/>
    <w:rsid w:val="00FF2854"/>
    <w:rsid w:val="00FF500A"/>
    <w:rsid w:val="00FF5D72"/>
    <w:rsid w:val="00FF710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33291"/>
  <w15:chartTrackingRefBased/>
  <w15:docId w15:val="{C2B18040-EFAF-4563-A6ED-59CD909A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33B"/>
    <w:rPr>
      <w:color w:val="00102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4160"/>
    <w:pPr>
      <w:keepNext/>
      <w:keepLines/>
      <w:spacing w:before="40" w:after="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0DDC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3A7D"/>
    <w:pPr>
      <w:keepNext/>
      <w:keepLines/>
      <w:spacing w:before="160" w:after="40"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33A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E4B73"/>
    <w:pPr>
      <w:keepNext/>
      <w:keepLines/>
      <w:spacing w:before="80" w:after="40"/>
      <w:outlineLvl w:val="4"/>
    </w:pPr>
    <w:rPr>
      <w:rFonts w:eastAsiaTheme="majorEastAsia" w:cstheme="majorBidi"/>
      <w:color w:val="00305D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4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E4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4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4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4160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B0DDC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33A7D"/>
    <w:rPr>
      <w:rFonts w:asciiTheme="majorHAnsi" w:eastAsiaTheme="majorEastAsia" w:hAnsiTheme="majorHAnsi" w:cstheme="majorHAnsi"/>
      <w:b/>
      <w:color w:val="000000" w:themeColor="text1"/>
      <w:szCs w:val="28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33A7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E4B73"/>
    <w:rPr>
      <w:rFonts w:eastAsiaTheme="majorEastAsia" w:cstheme="majorBidi"/>
      <w:color w:val="00305D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E4B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1E4B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4B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4B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377D2"/>
    <w:pPr>
      <w:spacing w:before="360" w:after="40" w:line="240" w:lineRule="auto"/>
      <w:contextualSpacing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77D2"/>
    <w:rPr>
      <w:rFonts w:asciiTheme="majorHAnsi" w:eastAsiaTheme="majorEastAsia" w:hAnsiTheme="majorHAnsi" w:cstheme="majorBidi"/>
      <w:b/>
      <w:color w:val="00102A"/>
      <w:kern w:val="28"/>
      <w:sz w:val="3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4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4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E4B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4B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4B73"/>
    <w:rPr>
      <w:i/>
      <w:iCs/>
      <w:color w:val="00305D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4B73"/>
    <w:pPr>
      <w:pBdr>
        <w:top w:val="single" w:sz="4" w:space="10" w:color="00305D" w:themeColor="accent1" w:themeShade="BF"/>
        <w:bottom w:val="single" w:sz="4" w:space="10" w:color="00305D" w:themeColor="accent1" w:themeShade="BF"/>
      </w:pBdr>
      <w:spacing w:before="360" w:after="360"/>
      <w:ind w:left="864" w:right="864"/>
      <w:jc w:val="center"/>
    </w:pPr>
    <w:rPr>
      <w:i/>
      <w:iCs/>
      <w:color w:val="00305D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4B73"/>
    <w:rPr>
      <w:i/>
      <w:iCs/>
      <w:color w:val="00305D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BF6F64"/>
    <w:pPr>
      <w:tabs>
        <w:tab w:val="center" w:pos="4536"/>
        <w:tab w:val="right" w:pos="9072"/>
      </w:tabs>
      <w:spacing w:after="0" w:line="240" w:lineRule="auto"/>
    </w:pPr>
  </w:style>
  <w:style w:type="paragraph" w:styleId="Ingenmellomrom">
    <w:name w:val="No Spacing"/>
    <w:link w:val="IngenmellomromTegn"/>
    <w:uiPriority w:val="1"/>
    <w:qFormat/>
    <w:rsid w:val="00CC391F"/>
    <w:pPr>
      <w:spacing w:after="0" w:line="240" w:lineRule="auto"/>
    </w:pPr>
    <w:rPr>
      <w:color w:val="00102A"/>
    </w:rPr>
  </w:style>
  <w:style w:type="table" w:styleId="Rutenettabelllys">
    <w:name w:val="Grid Table Light"/>
    <w:aliases w:val="Tabell uten strek"/>
    <w:basedOn w:val="Vanligtabell"/>
    <w:uiPriority w:val="40"/>
    <w:rsid w:val="004D3A91"/>
    <w:pPr>
      <w:spacing w:after="0" w:line="240" w:lineRule="auto"/>
    </w:pPr>
    <w:tblPr>
      <w:tblCellMar>
        <w:top w:w="14" w:type="dxa"/>
        <w:left w:w="0" w:type="dxa"/>
        <w:bottom w:w="14" w:type="dxa"/>
      </w:tblCellMar>
    </w:tblPr>
    <w:trPr>
      <w:cantSplit/>
      <w:tblHeader/>
    </w:trPr>
  </w:style>
  <w:style w:type="character" w:customStyle="1" w:styleId="TopptekstTegn">
    <w:name w:val="Topptekst Tegn"/>
    <w:basedOn w:val="Standardskriftforavsnitt"/>
    <w:link w:val="Topptekst"/>
    <w:uiPriority w:val="99"/>
    <w:rsid w:val="00BF6F64"/>
    <w:rPr>
      <w:color w:val="00102A"/>
    </w:rPr>
  </w:style>
  <w:style w:type="paragraph" w:styleId="Bunntekst">
    <w:name w:val="footer"/>
    <w:basedOn w:val="Normal"/>
    <w:link w:val="BunntekstTegn"/>
    <w:uiPriority w:val="99"/>
    <w:unhideWhenUsed/>
    <w:rsid w:val="00BF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6F64"/>
    <w:rPr>
      <w:color w:val="00102A"/>
    </w:rPr>
  </w:style>
  <w:style w:type="character" w:styleId="Sidetall">
    <w:name w:val="page number"/>
    <w:basedOn w:val="Standardskriftforavsnitt"/>
    <w:uiPriority w:val="99"/>
    <w:semiHidden/>
    <w:unhideWhenUsed/>
    <w:rsid w:val="00810CAD"/>
  </w:style>
  <w:style w:type="character" w:styleId="Sterk">
    <w:name w:val="Strong"/>
    <w:basedOn w:val="Standardskriftforavsnitt"/>
    <w:uiPriority w:val="22"/>
    <w:qFormat/>
    <w:rsid w:val="00283BF9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D32E3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32E36"/>
    <w:rPr>
      <w:color w:val="605E5C"/>
      <w:shd w:val="clear" w:color="auto" w:fill="E1DFDD"/>
    </w:rPr>
  </w:style>
  <w:style w:type="paragraph" w:customStyle="1" w:styleId="Sakstittel1">
    <w:name w:val="Sakstittel1"/>
    <w:basedOn w:val="Overskrift1"/>
    <w:next w:val="Normal"/>
    <w:link w:val="Sakstittel1Char"/>
    <w:qFormat/>
    <w:rsid w:val="00511E83"/>
    <w:rPr>
      <w:szCs w:val="36"/>
    </w:rPr>
  </w:style>
  <w:style w:type="character" w:customStyle="1" w:styleId="Sakstittel1Char">
    <w:name w:val="Sakstittel1 Char"/>
    <w:basedOn w:val="Overskrift1Tegn"/>
    <w:link w:val="Sakstittel1"/>
    <w:rsid w:val="00511E83"/>
    <w:rPr>
      <w:rFonts w:asciiTheme="majorHAnsi" w:eastAsiaTheme="majorEastAsia" w:hAnsiTheme="majorHAnsi" w:cstheme="majorBidi"/>
      <w:color w:val="00305D" w:themeColor="accent1" w:themeShade="BF"/>
      <w:sz w:val="36"/>
      <w:szCs w:val="36"/>
      <w:lang w:val="en-US"/>
    </w:rPr>
  </w:style>
  <w:style w:type="paragraph" w:customStyle="1" w:styleId="Sakstittel2">
    <w:name w:val="Sakstittel2"/>
    <w:basedOn w:val="Overskrift2"/>
    <w:next w:val="Normal"/>
    <w:link w:val="Sakstittel2Char"/>
    <w:qFormat/>
    <w:rsid w:val="001F7708"/>
  </w:style>
  <w:style w:type="character" w:customStyle="1" w:styleId="Sakstittel2Char">
    <w:name w:val="Sakstittel2 Char"/>
    <w:basedOn w:val="Overskrift2Tegn"/>
    <w:link w:val="Sakstittel2"/>
    <w:rsid w:val="001F7708"/>
    <w:rPr>
      <w:rFonts w:asciiTheme="majorHAnsi" w:eastAsiaTheme="majorEastAsia" w:hAnsiTheme="majorHAnsi" w:cstheme="majorBidi"/>
      <w:color w:val="00305D" w:themeColor="accent1" w:themeShade="BF"/>
      <w:sz w:val="32"/>
      <w:szCs w:val="32"/>
    </w:rPr>
  </w:style>
  <w:style w:type="table" w:styleId="Listetabell3uthevingsfarge1">
    <w:name w:val="List Table 3 Accent 1"/>
    <w:basedOn w:val="Vanligtabell"/>
    <w:uiPriority w:val="48"/>
    <w:rsid w:val="009139F1"/>
    <w:pPr>
      <w:spacing w:after="0" w:line="240" w:lineRule="auto"/>
    </w:pPr>
    <w:tblPr>
      <w:tblStyleRowBandSize w:val="1"/>
      <w:tblStyleColBandSize w:val="1"/>
      <w:tblBorders>
        <w:top w:val="single" w:sz="4" w:space="0" w:color="00417D" w:themeColor="accent1"/>
        <w:left w:val="single" w:sz="4" w:space="0" w:color="00417D" w:themeColor="accent1"/>
        <w:bottom w:val="single" w:sz="4" w:space="0" w:color="00417D" w:themeColor="accent1"/>
        <w:right w:val="single" w:sz="4" w:space="0" w:color="0041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17D" w:themeFill="accent1"/>
      </w:tcPr>
    </w:tblStylePr>
    <w:tblStylePr w:type="lastRow">
      <w:rPr>
        <w:b/>
        <w:bCs/>
      </w:rPr>
      <w:tblPr/>
      <w:tcPr>
        <w:tcBorders>
          <w:top w:val="double" w:sz="4" w:space="0" w:color="0041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17D" w:themeColor="accent1"/>
          <w:right w:val="single" w:sz="4" w:space="0" w:color="00417D" w:themeColor="accent1"/>
        </w:tcBorders>
      </w:tcPr>
    </w:tblStylePr>
    <w:tblStylePr w:type="band1Horz">
      <w:tblPr/>
      <w:tcPr>
        <w:tcBorders>
          <w:top w:val="single" w:sz="4" w:space="0" w:color="00417D" w:themeColor="accent1"/>
          <w:bottom w:val="single" w:sz="4" w:space="0" w:color="0041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17D" w:themeColor="accent1"/>
          <w:left w:val="nil"/>
        </w:tcBorders>
      </w:tcPr>
    </w:tblStylePr>
    <w:tblStylePr w:type="swCell">
      <w:tblPr/>
      <w:tcPr>
        <w:tcBorders>
          <w:top w:val="double" w:sz="4" w:space="0" w:color="00417D" w:themeColor="accent1"/>
          <w:right w:val="nil"/>
        </w:tcBorders>
      </w:tcPr>
    </w:tblStylePr>
  </w:style>
  <w:style w:type="table" w:styleId="Rutenettabell5mrkuthevingsfarge1">
    <w:name w:val="Grid Table 5 Dark Accent 1"/>
    <w:basedOn w:val="Vanligtabell"/>
    <w:uiPriority w:val="50"/>
    <w:rsid w:val="009139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1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1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1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17D" w:themeFill="accent1"/>
      </w:tcPr>
    </w:tblStylePr>
    <w:tblStylePr w:type="band1Vert">
      <w:tblPr/>
      <w:tcPr>
        <w:shd w:val="clear" w:color="auto" w:fill="65B4FF" w:themeFill="accent1" w:themeFillTint="66"/>
      </w:tcPr>
    </w:tblStylePr>
    <w:tblStylePr w:type="band1Horz">
      <w:tblPr/>
      <w:tcPr>
        <w:shd w:val="clear" w:color="auto" w:fill="65B4FF" w:themeFill="accent1" w:themeFillTint="66"/>
      </w:tcPr>
    </w:tblStylePr>
  </w:style>
  <w:style w:type="table" w:styleId="Listetabell7fargerikuthevingsfarge1">
    <w:name w:val="List Table 7 Colorful Accent 1"/>
    <w:basedOn w:val="Vanligtabell"/>
    <w:uiPriority w:val="52"/>
    <w:rsid w:val="009139F1"/>
    <w:pPr>
      <w:spacing w:after="0" w:line="240" w:lineRule="auto"/>
    </w:pPr>
    <w:rPr>
      <w:color w:val="0030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1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1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1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1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2D9FF" w:themeFill="accent1" w:themeFillTint="33"/>
      </w:tcPr>
    </w:tblStylePr>
    <w:tblStylePr w:type="band1Horz">
      <w:tblPr/>
      <w:tcPr>
        <w:shd w:val="clear" w:color="auto" w:fill="B2D9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3uthevingsfarge1">
    <w:name w:val="Grid Table 3 Accent 1"/>
    <w:basedOn w:val="Vanligtabell"/>
    <w:uiPriority w:val="48"/>
    <w:rsid w:val="009139F1"/>
    <w:pPr>
      <w:spacing w:after="0" w:line="240" w:lineRule="auto"/>
    </w:pPr>
    <w:tblPr>
      <w:tblStyleRowBandSize w:val="1"/>
      <w:tblStyleColBandSize w:val="1"/>
      <w:tblBorders>
        <w:top w:val="single" w:sz="4" w:space="0" w:color="188FFF" w:themeColor="accent1" w:themeTint="99"/>
        <w:left w:val="single" w:sz="4" w:space="0" w:color="188FFF" w:themeColor="accent1" w:themeTint="99"/>
        <w:bottom w:val="single" w:sz="4" w:space="0" w:color="188FFF" w:themeColor="accent1" w:themeTint="99"/>
        <w:right w:val="single" w:sz="4" w:space="0" w:color="188FFF" w:themeColor="accent1" w:themeTint="99"/>
        <w:insideH w:val="single" w:sz="4" w:space="0" w:color="188FFF" w:themeColor="accent1" w:themeTint="99"/>
        <w:insideV w:val="single" w:sz="4" w:space="0" w:color="188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9FF" w:themeFill="accent1" w:themeFillTint="33"/>
      </w:tcPr>
    </w:tblStylePr>
    <w:tblStylePr w:type="band1Horz">
      <w:tblPr/>
      <w:tcPr>
        <w:shd w:val="clear" w:color="auto" w:fill="B2D9FF" w:themeFill="accent1" w:themeFillTint="33"/>
      </w:tcPr>
    </w:tblStylePr>
    <w:tblStylePr w:type="neCell">
      <w:tblPr/>
      <w:tcPr>
        <w:tcBorders>
          <w:bottom w:val="single" w:sz="4" w:space="0" w:color="188FFF" w:themeColor="accent1" w:themeTint="99"/>
        </w:tcBorders>
      </w:tcPr>
    </w:tblStylePr>
    <w:tblStylePr w:type="nwCell">
      <w:tblPr/>
      <w:tcPr>
        <w:tcBorders>
          <w:bottom w:val="single" w:sz="4" w:space="0" w:color="188FFF" w:themeColor="accent1" w:themeTint="99"/>
        </w:tcBorders>
      </w:tcPr>
    </w:tblStylePr>
    <w:tblStylePr w:type="seCell">
      <w:tblPr/>
      <w:tcPr>
        <w:tcBorders>
          <w:top w:val="single" w:sz="4" w:space="0" w:color="188FFF" w:themeColor="accent1" w:themeTint="99"/>
        </w:tcBorders>
      </w:tcPr>
    </w:tblStylePr>
    <w:tblStylePr w:type="swCell">
      <w:tblPr/>
      <w:tcPr>
        <w:tcBorders>
          <w:top w:val="single" w:sz="4" w:space="0" w:color="188F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uiPriority w:val="46"/>
    <w:rsid w:val="00D803B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7756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A6237C"/>
    <w:pPr>
      <w:spacing w:after="0" w:line="240" w:lineRule="auto"/>
    </w:pPr>
    <w:tblPr>
      <w:tblStyleRowBandSize w:val="1"/>
      <w:tblStyleColBandSize w:val="1"/>
      <w:tblBorders>
        <w:top w:val="single" w:sz="4" w:space="0" w:color="0175BF"/>
        <w:left w:val="single" w:sz="4" w:space="0" w:color="0175BF"/>
        <w:bottom w:val="single" w:sz="4" w:space="0" w:color="0175BF"/>
        <w:right w:val="single" w:sz="4" w:space="0" w:color="0175BF"/>
        <w:insideH w:val="single" w:sz="4" w:space="0" w:color="0175BF"/>
        <w:insideV w:val="single" w:sz="4" w:space="0" w:color="0175BF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77566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77566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enett">
    <w:name w:val="Table Grid"/>
    <w:aliases w:val="Tabellstil UiB"/>
    <w:basedOn w:val="Vanligtabell"/>
    <w:uiPriority w:val="59"/>
    <w:rsid w:val="00C209A1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opp-ogbunntekstfet">
    <w:name w:val="Topp- og bunntekst fet"/>
    <w:basedOn w:val="Normal"/>
    <w:qFormat/>
    <w:rsid w:val="00E640CF"/>
    <w:pPr>
      <w:framePr w:hSpace="141" w:wrap="around" w:vAnchor="text" w:hAnchor="text" w:y="1"/>
      <w:tabs>
        <w:tab w:val="center" w:pos="4536"/>
        <w:tab w:val="right" w:pos="9072"/>
      </w:tabs>
      <w:spacing w:after="0" w:line="240" w:lineRule="auto"/>
      <w:suppressOverlap/>
    </w:pPr>
    <w:rPr>
      <w:b/>
      <w:bCs/>
      <w:sz w:val="18"/>
      <w:szCs w:val="18"/>
    </w:rPr>
  </w:style>
  <w:style w:type="paragraph" w:customStyle="1" w:styleId="Topp-ogbunntekst">
    <w:name w:val="Topp- og bunntekst"/>
    <w:basedOn w:val="Normal"/>
    <w:qFormat/>
    <w:rsid w:val="00E640CF"/>
    <w:pPr>
      <w:framePr w:hSpace="141" w:wrap="around" w:vAnchor="text" w:hAnchor="text" w:y="1"/>
      <w:tabs>
        <w:tab w:val="center" w:pos="4536"/>
        <w:tab w:val="right" w:pos="9072"/>
      </w:tabs>
      <w:spacing w:after="0" w:line="240" w:lineRule="auto"/>
      <w:suppressOverlap/>
    </w:pPr>
    <w:rPr>
      <w:sz w:val="18"/>
      <w:szCs w:val="18"/>
    </w:rPr>
  </w:style>
  <w:style w:type="paragraph" w:customStyle="1" w:styleId="Adressefeltverst">
    <w:name w:val="Adressefelt øverst"/>
    <w:basedOn w:val="Ingenmellomrom"/>
    <w:qFormat/>
    <w:rsid w:val="00EA2A43"/>
    <w:rPr>
      <w:noProof/>
      <w:lang w:val="en-US"/>
    </w:rPr>
  </w:style>
  <w:style w:type="paragraph" w:customStyle="1" w:styleId="Datoogreferanse">
    <w:name w:val="Dato og referanse"/>
    <w:basedOn w:val="Ingenmellomrom"/>
    <w:qFormat/>
    <w:rsid w:val="00EA2A43"/>
  </w:style>
  <w:style w:type="table" w:styleId="Vanligtabell1">
    <w:name w:val="Plain Table 1"/>
    <w:basedOn w:val="Vanligtabell"/>
    <w:uiPriority w:val="41"/>
    <w:rsid w:val="00EA2A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4">
    <w:name w:val="Plain Table 4"/>
    <w:basedOn w:val="Vanligtabell"/>
    <w:uiPriority w:val="44"/>
    <w:rsid w:val="00EA2A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ltopp">
    <w:name w:val="Tabell topp"/>
    <w:basedOn w:val="Normal"/>
    <w:qFormat/>
    <w:rsid w:val="00CB7713"/>
    <w:pPr>
      <w:spacing w:after="0" w:line="240" w:lineRule="auto"/>
    </w:pPr>
    <w:rPr>
      <w:b/>
      <w:sz w:val="18"/>
    </w:rPr>
  </w:style>
  <w:style w:type="paragraph" w:customStyle="1" w:styleId="Tabelltekst">
    <w:name w:val="Tabelltekst"/>
    <w:basedOn w:val="Normal"/>
    <w:qFormat/>
    <w:rsid w:val="00CB7713"/>
    <w:pPr>
      <w:spacing w:after="0" w:line="240" w:lineRule="auto"/>
    </w:pPr>
    <w:rPr>
      <w:sz w:val="18"/>
    </w:rPr>
  </w:style>
  <w:style w:type="paragraph" w:customStyle="1" w:styleId="UiBBrevhode">
    <w:name w:val="UiBBrevhode"/>
    <w:basedOn w:val="Ingenmellomrom"/>
    <w:link w:val="UiBBrevhodeChar"/>
    <w:qFormat/>
    <w:rsid w:val="00186605"/>
    <w:rPr>
      <w:rFonts w:ascii="Times New Roman" w:hAnsi="Times New Roman"/>
      <w:caps/>
      <w:spacing w:val="20"/>
      <w:sz w:val="27"/>
      <w:szCs w:val="27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186605"/>
    <w:rPr>
      <w:color w:val="00102A"/>
    </w:rPr>
  </w:style>
  <w:style w:type="character" w:customStyle="1" w:styleId="UiBBrevhodeChar">
    <w:name w:val="UiBBrevhode Char"/>
    <w:basedOn w:val="IngenmellomromTegn"/>
    <w:link w:val="UiBBrevhode"/>
    <w:rsid w:val="00186605"/>
    <w:rPr>
      <w:rFonts w:ascii="Times New Roman" w:hAnsi="Times New Roman"/>
      <w:caps/>
      <w:color w:val="00102A"/>
      <w:spacing w:val="20"/>
      <w:sz w:val="27"/>
      <w:szCs w:val="27"/>
    </w:rPr>
  </w:style>
  <w:style w:type="paragraph" w:customStyle="1" w:styleId="UiBBrevhode2">
    <w:name w:val="UiBBrevhode2"/>
    <w:basedOn w:val="Ingenmellomrom"/>
    <w:link w:val="UiBBrevhode2Char"/>
    <w:qFormat/>
    <w:rsid w:val="00186605"/>
    <w:pPr>
      <w:spacing w:after="120"/>
    </w:pPr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UiBBrevhode2Char">
    <w:name w:val="UiBBrevhode2 Char"/>
    <w:basedOn w:val="IngenmellomromTegn"/>
    <w:link w:val="UiBBrevhode2"/>
    <w:rsid w:val="00186605"/>
    <w:rPr>
      <w:rFonts w:ascii="Times New Roman" w:hAnsi="Times New Roman" w:cs="Times New Roman"/>
      <w:i/>
      <w:iCs/>
      <w:color w:val="00102A"/>
      <w:spacing w:val="20"/>
      <w:sz w:val="23"/>
      <w:szCs w:val="23"/>
    </w:rPr>
  </w:style>
  <w:style w:type="character" w:styleId="Svakutheving">
    <w:name w:val="Subtle Emphasis"/>
    <w:basedOn w:val="Standardskriftforavsnitt"/>
    <w:uiPriority w:val="19"/>
    <w:qFormat/>
    <w:rsid w:val="00D5733B"/>
    <w:rPr>
      <w:i/>
      <w:iCs/>
      <w:color w:val="404040" w:themeColor="text1" w:themeTint="BF"/>
    </w:rPr>
  </w:style>
  <w:style w:type="paragraph" w:customStyle="1" w:styleId="H1AcosMote">
    <w:name w:val="H1 Acos Mote"/>
    <w:basedOn w:val="Overskrift2"/>
    <w:next w:val="Overskrift2"/>
    <w:link w:val="H1AcosMoteChar"/>
    <w:qFormat/>
    <w:rsid w:val="000D14A4"/>
  </w:style>
  <w:style w:type="character" w:customStyle="1" w:styleId="H1AcosMoteChar">
    <w:name w:val="H1 Acos Mote Char"/>
    <w:basedOn w:val="Overskrift2Tegn"/>
    <w:link w:val="H1AcosMote"/>
    <w:rsid w:val="00AB7E1F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customStyle="1" w:styleId="H2AcosMote">
    <w:name w:val="H2 Acos Mote"/>
    <w:basedOn w:val="Overskrift3"/>
    <w:next w:val="Overskrift3"/>
    <w:link w:val="H2AcosMoteChar"/>
    <w:qFormat/>
    <w:rsid w:val="000D14A4"/>
  </w:style>
  <w:style w:type="character" w:customStyle="1" w:styleId="H2AcosMoteChar">
    <w:name w:val="H2 Acos Mote Char"/>
    <w:basedOn w:val="Overskrift3Tegn"/>
    <w:link w:val="H2AcosMote"/>
    <w:rsid w:val="00AB7E1F"/>
    <w:rPr>
      <w:rFonts w:asciiTheme="majorHAnsi" w:eastAsiaTheme="majorEastAsia" w:hAnsiTheme="majorHAnsi" w:cstheme="majorHAnsi"/>
      <w:b/>
      <w:color w:val="000000" w:themeColor="text1"/>
      <w:sz w:val="24"/>
      <w:szCs w:val="28"/>
      <w:lang w:val="en-US"/>
    </w:rPr>
  </w:style>
  <w:style w:type="paragraph" w:customStyle="1" w:styleId="H3AcosMote">
    <w:name w:val="H3 Acos Mote"/>
    <w:basedOn w:val="Overskrift4"/>
    <w:next w:val="Overskrift4"/>
    <w:link w:val="H3AcosMoteChar"/>
    <w:qFormat/>
    <w:rsid w:val="000D14A4"/>
  </w:style>
  <w:style w:type="character" w:customStyle="1" w:styleId="H3AcosMoteChar">
    <w:name w:val="H3 Acos Mote Char"/>
    <w:basedOn w:val="H2AcosMoteChar"/>
    <w:link w:val="H3AcosMote"/>
    <w:rsid w:val="00AB7E1F"/>
    <w:rPr>
      <w:rFonts w:asciiTheme="majorHAnsi" w:eastAsiaTheme="majorEastAsia" w:hAnsiTheme="majorHAnsi" w:cstheme="majorBidi"/>
      <w:b w:val="0"/>
      <w:i/>
      <w:iCs/>
      <w:color w:val="000000" w:themeColor="text1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glossaryDocument" Target="/word/glossary/document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2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comments" Target="/word/comments.xml" Id="rI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imho\OneDrive%20-%20University%20of%20Bergen\UiB%20notat%20(nb)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45FF5-E6B5-45B5-81BB-1BFB03D320AB}"/>
      </w:docPartPr>
      <w:docPartBody>
        <w:p w:rsidR="00224448" w:rsidRDefault="00C720AF">
          <w:r w:rsidRPr="00297EF2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4DE9DA55C5D3494E99C8B33A9B16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6074-09BB-4E85-A8F8-0C00BC316DF6}"/>
      </w:docPartPr>
      <w:docPartBody>
        <w:p w:rsidR="000C6D69" w:rsidRDefault="00AC1BF0" w:rsidP="00AC1BF0">
          <w:pPr>
            <w:pStyle w:val="4DE9DA55C5D3494E99C8B33A9B1640C7"/>
          </w:pPr>
          <w:r w:rsidRPr="00297EF2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1974AB8E4D004C039FC95FB427B5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3984-7A18-4506-8E6D-41FC31D70A13}"/>
      </w:docPartPr>
      <w:docPartBody>
        <w:p w:rsidR="000C6D69" w:rsidRDefault="00AC1BF0" w:rsidP="00AC1BF0">
          <w:pPr>
            <w:pStyle w:val="1974AB8E4D004C039FC95FB427B5B9D6"/>
          </w:pPr>
          <w:r w:rsidRPr="00297EF2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264E12E7282D49809D2F6DB339D3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7BBA-6E21-4D86-9E57-D7C6066F9992}"/>
      </w:docPartPr>
      <w:docPartBody>
        <w:p w:rsidR="000915D2" w:rsidRDefault="00907CC3" w:rsidP="00907CC3">
          <w:pPr>
            <w:pStyle w:val="264E12E7282D49809D2F6DB339D3BEEA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8C39CD2FD414698ADC5F75ECA81C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F2264-1396-4D50-8A2F-1BDD88872CA0}"/>
      </w:docPartPr>
      <w:docPartBody>
        <w:p w:rsidR="00E05C7B" w:rsidRDefault="000915D2" w:rsidP="000915D2">
          <w:pPr>
            <w:pStyle w:val="C8C39CD2FD414698ADC5F75ECA81C219"/>
          </w:pPr>
          <w:r w:rsidRPr="00297EF2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7E1EB8B69C8C4559BC95B8C78501B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A7694-1904-4100-AA67-F00C0449CC44}"/>
      </w:docPartPr>
      <w:docPartBody>
        <w:p w:rsidR="00E05C7B" w:rsidRDefault="000915D2" w:rsidP="000915D2">
          <w:pPr>
            <w:pStyle w:val="7E1EB8B69C8C4559BC95B8C78501B666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4724D358F3B4378833D19A77101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9A3B6-899B-4E8C-B6BF-3D683CBF6AB1}"/>
      </w:docPartPr>
      <w:docPartBody>
        <w:p w:rsidR="000B35CA" w:rsidRDefault="00010F53" w:rsidP="00CB4106">
          <w:pPr>
            <w:pStyle w:val="64724D358F3B4378833D19A77101FA13"/>
          </w:pPr>
          <w:r w:rsidRPr="00AF1EA2"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AF"/>
    <w:rsid w:val="00010F53"/>
    <w:rsid w:val="000915D2"/>
    <w:rsid w:val="0009228C"/>
    <w:rsid w:val="00096E7B"/>
    <w:rsid w:val="000A5B27"/>
    <w:rsid w:val="000B35CA"/>
    <w:rsid w:val="000C6D69"/>
    <w:rsid w:val="000D0772"/>
    <w:rsid w:val="000E6846"/>
    <w:rsid w:val="00111893"/>
    <w:rsid w:val="0011440A"/>
    <w:rsid w:val="001F4EC2"/>
    <w:rsid w:val="00224448"/>
    <w:rsid w:val="002245BD"/>
    <w:rsid w:val="002369DD"/>
    <w:rsid w:val="002B6363"/>
    <w:rsid w:val="002C3A85"/>
    <w:rsid w:val="003255B9"/>
    <w:rsid w:val="00353D0C"/>
    <w:rsid w:val="00362163"/>
    <w:rsid w:val="003B4B37"/>
    <w:rsid w:val="003D044B"/>
    <w:rsid w:val="004B695C"/>
    <w:rsid w:val="0050071E"/>
    <w:rsid w:val="005103EC"/>
    <w:rsid w:val="00581BC2"/>
    <w:rsid w:val="00582C6A"/>
    <w:rsid w:val="005B3342"/>
    <w:rsid w:val="005D67E9"/>
    <w:rsid w:val="005F6383"/>
    <w:rsid w:val="006A57D9"/>
    <w:rsid w:val="006D2F52"/>
    <w:rsid w:val="007136B2"/>
    <w:rsid w:val="00735CB5"/>
    <w:rsid w:val="007A2700"/>
    <w:rsid w:val="007D6033"/>
    <w:rsid w:val="00840568"/>
    <w:rsid w:val="008B0AF4"/>
    <w:rsid w:val="0090257C"/>
    <w:rsid w:val="00907CC3"/>
    <w:rsid w:val="009A5DA4"/>
    <w:rsid w:val="009B2774"/>
    <w:rsid w:val="00A15B63"/>
    <w:rsid w:val="00A546BE"/>
    <w:rsid w:val="00A54DE9"/>
    <w:rsid w:val="00A55247"/>
    <w:rsid w:val="00AC1BF0"/>
    <w:rsid w:val="00AD69C5"/>
    <w:rsid w:val="00AE3903"/>
    <w:rsid w:val="00B23C0A"/>
    <w:rsid w:val="00B45831"/>
    <w:rsid w:val="00B8523C"/>
    <w:rsid w:val="00C43585"/>
    <w:rsid w:val="00C720AF"/>
    <w:rsid w:val="00CA09FC"/>
    <w:rsid w:val="00CA347D"/>
    <w:rsid w:val="00CB2D50"/>
    <w:rsid w:val="00CB4106"/>
    <w:rsid w:val="00D56A05"/>
    <w:rsid w:val="00D97350"/>
    <w:rsid w:val="00DA08FE"/>
    <w:rsid w:val="00E05C7B"/>
    <w:rsid w:val="00E10B22"/>
    <w:rsid w:val="00E21332"/>
    <w:rsid w:val="00E96528"/>
    <w:rsid w:val="00F32FBF"/>
    <w:rsid w:val="00F72455"/>
    <w:rsid w:val="00F84931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B35CA"/>
    <w:rPr>
      <w:color w:val="808080"/>
    </w:rPr>
  </w:style>
  <w:style w:type="paragraph" w:customStyle="1" w:styleId="A463C016174C4BB4846B0B5B9CB2C623">
    <w:name w:val="A463C016174C4BB4846B0B5B9CB2C623"/>
    <w:rsid w:val="00AC1BF0"/>
  </w:style>
  <w:style w:type="paragraph" w:customStyle="1" w:styleId="5F27CF7188614F4CA85FA07082C4C897">
    <w:name w:val="5F27CF7188614F4CA85FA07082C4C897"/>
    <w:rsid w:val="00AC1BF0"/>
  </w:style>
  <w:style w:type="paragraph" w:customStyle="1" w:styleId="4DE9DA55C5D3494E99C8B33A9B1640C7">
    <w:name w:val="4DE9DA55C5D3494E99C8B33A9B1640C7"/>
    <w:rsid w:val="00AC1BF0"/>
  </w:style>
  <w:style w:type="paragraph" w:customStyle="1" w:styleId="1974AB8E4D004C039FC95FB427B5B9D6">
    <w:name w:val="1974AB8E4D004C039FC95FB427B5B9D6"/>
    <w:rsid w:val="00AC1BF0"/>
  </w:style>
  <w:style w:type="paragraph" w:customStyle="1" w:styleId="264E12E7282D49809D2F6DB339D3BEEA">
    <w:name w:val="264E12E7282D49809D2F6DB339D3BEEA"/>
    <w:rsid w:val="00907CC3"/>
  </w:style>
  <w:style w:type="paragraph" w:customStyle="1" w:styleId="C8C39CD2FD414698ADC5F75ECA81C219">
    <w:name w:val="C8C39CD2FD414698ADC5F75ECA81C219"/>
    <w:rsid w:val="000915D2"/>
  </w:style>
  <w:style w:type="paragraph" w:customStyle="1" w:styleId="7E1EB8B69C8C4559BC95B8C78501B666">
    <w:name w:val="7E1EB8B69C8C4559BC95B8C78501B666"/>
    <w:rsid w:val="000915D2"/>
  </w:style>
  <w:style w:type="paragraph" w:customStyle="1" w:styleId="64724D358F3B4378833D19A77101FA13">
    <w:name w:val="64724D358F3B4378833D19A77101FA13"/>
    <w:rsid w:val="00CB4106"/>
    <w:pPr>
      <w:spacing w:line="259" w:lineRule="auto"/>
    </w:pPr>
    <w:rPr>
      <w:rFonts w:eastAsiaTheme="minorHAnsi"/>
      <w:color w:val="00102A"/>
      <w:sz w:val="22"/>
      <w:szCs w:val="22"/>
      <w:lang w:eastAsia="en-US"/>
    </w:rPr>
  </w:style>
  <w:style w:type="paragraph" w:customStyle="1" w:styleId="BC5B2E6588094713A56AA5798F78C231">
    <w:name w:val="BC5B2E6588094713A56AA5798F78C231"/>
    <w:rsid w:val="000B35CA"/>
    <w:rPr>
      <w:lang w:val="en-GB" w:eastAsia="en-GB"/>
    </w:rPr>
  </w:style>
  <w:style w:type="paragraph" w:customStyle="1" w:styleId="4949BC27B2EC4E04B4FD507B6D3E0F0A">
    <w:name w:val="4949BC27B2EC4E04B4FD507B6D3E0F0A"/>
    <w:rsid w:val="000B35CA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iB-blå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17D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document>
  <body>
    <Start>
      <templateid>
        <id/>
        <section/>
      </templateid>
    </Start>
    <Sdo_DokDato>26.03.2026</Sdo_DokDato>
    <nflSig_navn>Silje Skrede</nflSig_navn>
    <TblAvsmot>
      <table>
        <headers>
          <header>Sdm_Amnavn</header>
        </headers>
        <row>
          <cell>Institutt for biomedisin</cell>
        </row>
        <row>
          <cell>Institutt for global helse og samfunnsmedisin</cell>
        </row>
        <row>
          <cell>Institutt for klinisk odontologi</cell>
        </row>
        <row>
          <cell>Klinisk institutt 1</cell>
        </row>
        <row>
          <cell>Klinisk institutt 2</cell>
        </row>
      </table>
    </TblAvsmot>
    <Spg_beskrivelse> </Spg_beskrivelse>
    <Sdo_Tittel>Tildeling av stimuleringsmidler til FRIPRO-søknader 2026</Sdo_Tittel>
    <TblKopitil>
      <table>
        <headers>
          <header>Sdk_Navn</header>
          <header>Sdk_Adr</header>
          <header>Sdk_Postnr</header>
          <header>Sdk_Poststed</header>
        </headers>
        <row>
          <cell> </cell>
          <cell> </cell>
          <cell> </cell>
          <cell> </cell>
        </row>
      </table>
    </TblKopitil>
    <nflPar_tittel>seksjonssjef</nflPar_tittel>
    <Sas_ArkivSakID>26/46393</Sas_ArkivSakID>
    <nflPar_navn>Tone Friis Hordvik</nflPar_navn>
    <TblVedlegg>
      <table>
        <headers>
          <header>ndb_dokID</header>
          <header>ndb_Tittel</header>
        </headers>
        <row>
          <cell> </cell>
          <cell> </cell>
        </row>
      </table>
    </TblVedlegg>
    <nflSig_tittel>professor</nflSig_tittel>
  </body>
  <footer>
    <Sbr_Navn>Hege Ommedal</Sbr_Navn>
    <Sbr_Mobil> </Sbr_Mobil>
    <Sbr_EmailAdr>hege.ommedal@uib.no</Sbr_EmailAdr>
    <Sbr_Tlf>+47 55583446</Sbr_Tlf>
  </footer>
  <properties>
    <sdm_dummy/>
    <websakInfo>
      <fletteDato>26.03.2026</fletteDato>
      <sakid>1100095648</sakid>
      <jpid>1100004647</jpid>
      <filUnique>-2806</filUnique>
      <filChecksumFørFlett/>
      <erHoveddokument>True</erHoveddokument>
      <dcTitle>Tildeling av stimuleringsmidler til FRIPRO-søknader 2026</dcTitle>
      <sdfid>1071</sdfid>
    </websakInfo>
    <mutualMergeSupport>False</mutualMergeSupport>
    <showHiddenMark>False</showHiddenMark>
    <docs>
      <doc>
        <sdm_sdfid>1071</sdm_sdfid>
        <sdm_watermark/>
      </doc>
      <doc>
        <sdm_sdfid>1072</sdm_sdfid>
        <sdm_watermark/>
      </doc>
      <doc>
        <sdm_sdfid>1073</sdm_sdfid>
        <sdm_watermark/>
      </doc>
      <doc>
        <sdm_sdfid>1074</sdm_sdfid>
        <sdm_watermark/>
      </doc>
      <doc>
        <sdm_sdfid>1075</sdm_sdfid>
        <sdm_watermark/>
      </doc>
    </docs>
    <templateURI>docx</templateURI>
    <language/>
    <mergeMode>MergeOne</mergeMode>
  </properties>
  <header>
    <Soa_Navn>Det medisinske fakultet, forskning</Soa_Navn>
  </header>
</document>
</file>

<file path=customXml/itemProps1.xml><?xml version="1.0" encoding="utf-8"?>
<ds:datastoreItem xmlns:ds="http://schemas.openxmlformats.org/officeDocument/2006/customXml" ds:itemID="{7EAD20EC-0EEA-4A9E-9C07-730D525EA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UiB notat (nb)</Template>
  <TotalTime>9</TotalTime>
  <Pages>2</Pages>
  <Words>232</Words>
  <Characters>1501</Characters>
  <Application>Microsoft Office Word</Application>
  <DocSecurity>0</DocSecurity>
  <Lines>68</Lines>
  <Paragraphs>34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Tildeling av stimuleringsmidler til FRIPRO-søknader 2026</dc:title>
  <dc:subject/>
  <dc:creator/>
  <cp:keywords/>
  <dc:description/>
  <cp:lastModifiedBy>Hege Ommedal</cp:lastModifiedBy>
  <cp:revision>10</cp:revision>
  <dcterms:created xsi:type="dcterms:W3CDTF">2025-11-13T18:29:00Z</dcterms:created>
  <dcterms:modified xsi:type="dcterms:W3CDTF">2026-03-26T09:42:00Z</dcterms:modified>
</cp:coreProperties>
</file>